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BE6F37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BF6F45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24.03.</w:t>
      </w:r>
      <w:r w:rsidR="0054598B">
        <w:rPr>
          <w:rFonts w:ascii="Arial" w:hAnsi="Arial" w:cs="Arial"/>
        </w:rPr>
        <w:t>2025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405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Default="002D651B" w:rsidP="006958DF">
      <w:pPr>
        <w:ind w:right="4989"/>
        <w:jc w:val="both"/>
        <w:rPr>
          <w:sz w:val="28"/>
        </w:rPr>
      </w:pPr>
      <w:r>
        <w:rPr>
          <w:sz w:val="28"/>
        </w:rPr>
        <w:t>О проведении аукциона</w:t>
      </w:r>
      <w:r w:rsidR="00926D4A">
        <w:rPr>
          <w:sz w:val="28"/>
        </w:rPr>
        <w:t xml:space="preserve"> </w:t>
      </w:r>
      <w:proofErr w:type="gramStart"/>
      <w:r w:rsidR="006958DF">
        <w:rPr>
          <w:sz w:val="28"/>
        </w:rPr>
        <w:t>по</w:t>
      </w:r>
      <w:proofErr w:type="gramEnd"/>
      <w:r w:rsidR="006958DF">
        <w:rPr>
          <w:sz w:val="28"/>
        </w:rPr>
        <w:t xml:space="preserve"> земель</w:t>
      </w:r>
      <w:r w:rsidR="00CE5974">
        <w:rPr>
          <w:sz w:val="28"/>
        </w:rPr>
        <w:softHyphen/>
      </w:r>
      <w:r w:rsidR="00CD5DB7">
        <w:rPr>
          <w:sz w:val="28"/>
        </w:rPr>
        <w:t>-</w:t>
      </w:r>
    </w:p>
    <w:p w:rsidR="00640411" w:rsidRDefault="006958DF" w:rsidP="00B23DE2">
      <w:pPr>
        <w:ind w:right="4989"/>
        <w:jc w:val="both"/>
        <w:rPr>
          <w:sz w:val="28"/>
        </w:rPr>
      </w:pP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участкам</w:t>
      </w:r>
    </w:p>
    <w:p w:rsidR="00B23DE2" w:rsidRDefault="00B23DE2" w:rsidP="00B23DE2">
      <w:pPr>
        <w:ind w:right="4989"/>
        <w:jc w:val="both"/>
        <w:rPr>
          <w:sz w:val="28"/>
        </w:rPr>
      </w:pPr>
    </w:p>
    <w:p w:rsidR="00086A4B" w:rsidRPr="00B23DE2" w:rsidRDefault="00086A4B" w:rsidP="00B23DE2">
      <w:pPr>
        <w:ind w:right="4989"/>
        <w:jc w:val="both"/>
        <w:rPr>
          <w:sz w:val="28"/>
        </w:rPr>
      </w:pPr>
    </w:p>
    <w:p w:rsidR="00926D4A" w:rsidRDefault="00926D4A" w:rsidP="006958DF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Земельным кодексом Российской Федерации от 25.10.2001 № 136-ФЗ, </w:t>
      </w:r>
      <w:r w:rsidRPr="007F0015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от 23.06.2014 N 171-ФЗ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F0015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</w:t>
      </w:r>
      <w:r w:rsidR="008E584D">
        <w:rPr>
          <w:color w:val="000000"/>
          <w:sz w:val="28"/>
          <w:szCs w:val="28"/>
          <w:shd w:val="clear" w:color="auto" w:fill="FFFFFF"/>
        </w:rPr>
        <w:t xml:space="preserve">, Федеральным законом от 07.10.2022 № 385-ФЗ </w:t>
      </w:r>
      <w:r w:rsidR="008E584D" w:rsidRPr="008E584D">
        <w:rPr>
          <w:color w:val="000000"/>
          <w:sz w:val="28"/>
          <w:szCs w:val="28"/>
          <w:shd w:val="clear" w:color="auto" w:fill="FFFFFF"/>
        </w:rPr>
        <w:t>«</w:t>
      </w:r>
      <w:r w:rsidR="008E584D" w:rsidRPr="008E584D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8E584D">
        <w:rPr>
          <w:rStyle w:val="hgkelc"/>
          <w:bCs/>
          <w:sz w:val="28"/>
          <w:szCs w:val="28"/>
        </w:rPr>
        <w:t>Федерального закона</w:t>
      </w:r>
      <w:r w:rsidR="008E584D" w:rsidRPr="008E584D">
        <w:rPr>
          <w:rStyle w:val="hgkelc"/>
          <w:sz w:val="28"/>
          <w:szCs w:val="28"/>
        </w:rPr>
        <w:t xml:space="preserve"> </w:t>
      </w:r>
      <w:r w:rsidR="008E584D">
        <w:rPr>
          <w:rStyle w:val="hgkelc"/>
          <w:sz w:val="28"/>
          <w:szCs w:val="28"/>
        </w:rPr>
        <w:t>«</w:t>
      </w:r>
      <w:r w:rsidR="008E584D" w:rsidRPr="008E584D">
        <w:rPr>
          <w:rStyle w:val="hgkelc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</w:t>
      </w:r>
      <w:proofErr w:type="gramEnd"/>
      <w:r w:rsidR="008E584D" w:rsidRPr="008E584D">
        <w:rPr>
          <w:rStyle w:val="hgkelc"/>
          <w:sz w:val="28"/>
          <w:szCs w:val="28"/>
        </w:rPr>
        <w:t xml:space="preserve"> Федерации</w:t>
      </w:r>
      <w:r w:rsidR="008E584D">
        <w:rPr>
          <w:rStyle w:val="hgkelc"/>
          <w:sz w:val="28"/>
          <w:szCs w:val="28"/>
        </w:rPr>
        <w:t xml:space="preserve">»             </w:t>
      </w:r>
      <w:proofErr w:type="spellStart"/>
      <w:proofErr w:type="gramStart"/>
      <w:r w:rsidRPr="00603AB1">
        <w:rPr>
          <w:sz w:val="28"/>
        </w:rPr>
        <w:t>п</w:t>
      </w:r>
      <w:proofErr w:type="spellEnd"/>
      <w:proofErr w:type="gramEnd"/>
      <w:r w:rsidRPr="00603AB1">
        <w:rPr>
          <w:sz w:val="28"/>
        </w:rPr>
        <w:t xml:space="preserve"> о с т а </w:t>
      </w:r>
      <w:proofErr w:type="spellStart"/>
      <w:r w:rsidRPr="00603AB1">
        <w:rPr>
          <w:sz w:val="28"/>
        </w:rPr>
        <w:t>н</w:t>
      </w:r>
      <w:proofErr w:type="spellEnd"/>
      <w:r w:rsidRPr="00603AB1">
        <w:rPr>
          <w:sz w:val="28"/>
        </w:rPr>
        <w:t xml:space="preserve"> о в л я ю:</w:t>
      </w:r>
    </w:p>
    <w:p w:rsidR="00BB393D" w:rsidRPr="008D09F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D09F9">
        <w:rPr>
          <w:b/>
          <w:sz w:val="28"/>
        </w:rPr>
        <w:t>Провести открытый аукцион</w:t>
      </w:r>
      <w:r w:rsidR="008E584D">
        <w:rPr>
          <w:b/>
          <w:sz w:val="28"/>
        </w:rPr>
        <w:t xml:space="preserve"> в электронной форме</w:t>
      </w:r>
      <w:r w:rsidRPr="008D09F9">
        <w:rPr>
          <w:b/>
          <w:sz w:val="28"/>
        </w:rPr>
        <w:t>. Участниками аукциона могут являться только граждане.</w:t>
      </w:r>
    </w:p>
    <w:p w:rsidR="00BB393D" w:rsidRDefault="00BB393D" w:rsidP="00BB39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1.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>о продаже земельных участков из земель населенных пунктов, расположенных по адресам:</w:t>
      </w:r>
      <w:r>
        <w:rPr>
          <w:sz w:val="28"/>
          <w:szCs w:val="28"/>
        </w:rPr>
        <w:t xml:space="preserve"> </w:t>
      </w:r>
    </w:p>
    <w:p w:rsidR="00CB6F6D" w:rsidRDefault="00CB6F6D" w:rsidP="00EF345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1</w:t>
      </w:r>
      <w:r w:rsidRPr="0023367E">
        <w:rPr>
          <w:sz w:val="28"/>
          <w:szCs w:val="28"/>
        </w:rPr>
        <w:t xml:space="preserve"> </w:t>
      </w:r>
      <w:r w:rsidR="00EF3450">
        <w:rPr>
          <w:sz w:val="28"/>
          <w:szCs w:val="28"/>
        </w:rPr>
        <w:t xml:space="preserve">- </w:t>
      </w:r>
      <w:r w:rsidR="00EF3450" w:rsidRPr="0023367E">
        <w:rPr>
          <w:sz w:val="28"/>
          <w:szCs w:val="28"/>
        </w:rPr>
        <w:t xml:space="preserve">Алтайский край, Павловский район, </w:t>
      </w:r>
      <w:r w:rsidR="00856A79">
        <w:rPr>
          <w:sz w:val="28"/>
          <w:szCs w:val="28"/>
        </w:rPr>
        <w:t>п</w:t>
      </w:r>
      <w:r w:rsidR="00EF3450" w:rsidRPr="0023367E">
        <w:rPr>
          <w:sz w:val="28"/>
          <w:szCs w:val="28"/>
        </w:rPr>
        <w:t xml:space="preserve">. </w:t>
      </w:r>
      <w:r w:rsidR="00856A79">
        <w:rPr>
          <w:sz w:val="28"/>
          <w:szCs w:val="28"/>
        </w:rPr>
        <w:t>Прутской</w:t>
      </w:r>
      <w:r w:rsidR="00EF3450" w:rsidRPr="0023367E">
        <w:rPr>
          <w:sz w:val="28"/>
          <w:szCs w:val="28"/>
        </w:rPr>
        <w:t xml:space="preserve">, ул. </w:t>
      </w:r>
      <w:r w:rsidR="00856A79">
        <w:rPr>
          <w:sz w:val="28"/>
          <w:szCs w:val="28"/>
        </w:rPr>
        <w:t>имени Кутькова П.С.</w:t>
      </w:r>
      <w:r w:rsidR="00EF3450">
        <w:rPr>
          <w:sz w:val="28"/>
          <w:szCs w:val="28"/>
        </w:rPr>
        <w:t xml:space="preserve">, </w:t>
      </w:r>
      <w:r w:rsidR="00423009">
        <w:rPr>
          <w:sz w:val="28"/>
          <w:szCs w:val="28"/>
        </w:rPr>
        <w:t>48</w:t>
      </w:r>
      <w:r w:rsidR="00EF3450" w:rsidRPr="0023367E">
        <w:rPr>
          <w:sz w:val="28"/>
          <w:szCs w:val="28"/>
        </w:rPr>
        <w:t xml:space="preserve">, с </w:t>
      </w:r>
      <w:proofErr w:type="gramStart"/>
      <w:r w:rsidR="00EF3450" w:rsidRPr="0023367E">
        <w:rPr>
          <w:sz w:val="28"/>
          <w:szCs w:val="28"/>
        </w:rPr>
        <w:t>кадастровым</w:t>
      </w:r>
      <w:proofErr w:type="gramEnd"/>
      <w:r w:rsidR="00EF3450" w:rsidRPr="0023367E">
        <w:rPr>
          <w:sz w:val="28"/>
          <w:szCs w:val="28"/>
        </w:rPr>
        <w:t xml:space="preserve"> № 22:31:0</w:t>
      </w:r>
      <w:r w:rsidR="00856A79">
        <w:rPr>
          <w:sz w:val="28"/>
          <w:szCs w:val="28"/>
        </w:rPr>
        <w:t>1</w:t>
      </w:r>
      <w:r w:rsidR="00EF3450" w:rsidRPr="0023367E">
        <w:rPr>
          <w:sz w:val="28"/>
          <w:szCs w:val="28"/>
        </w:rPr>
        <w:t>0</w:t>
      </w:r>
      <w:r w:rsidR="00856A79">
        <w:rPr>
          <w:sz w:val="28"/>
          <w:szCs w:val="28"/>
        </w:rPr>
        <w:t>4</w:t>
      </w:r>
      <w:r w:rsidR="00EF3450" w:rsidRPr="0023367E">
        <w:rPr>
          <w:sz w:val="28"/>
          <w:szCs w:val="28"/>
        </w:rPr>
        <w:t>0</w:t>
      </w:r>
      <w:r w:rsidR="00856A79">
        <w:rPr>
          <w:sz w:val="28"/>
          <w:szCs w:val="28"/>
        </w:rPr>
        <w:t>2</w:t>
      </w:r>
      <w:r w:rsidR="00EF3450" w:rsidRPr="0023367E">
        <w:rPr>
          <w:sz w:val="28"/>
          <w:szCs w:val="28"/>
        </w:rPr>
        <w:t>:</w:t>
      </w:r>
      <w:r w:rsidR="0000297D">
        <w:rPr>
          <w:sz w:val="28"/>
          <w:szCs w:val="28"/>
        </w:rPr>
        <w:t>38</w:t>
      </w:r>
      <w:r w:rsidR="00423009">
        <w:rPr>
          <w:sz w:val="28"/>
          <w:szCs w:val="28"/>
        </w:rPr>
        <w:t>57</w:t>
      </w:r>
      <w:r w:rsidR="00EF3450" w:rsidRPr="0023367E">
        <w:rPr>
          <w:sz w:val="28"/>
          <w:szCs w:val="28"/>
        </w:rPr>
        <w:t xml:space="preserve">, для </w:t>
      </w:r>
      <w:r w:rsidR="0000297D">
        <w:rPr>
          <w:sz w:val="28"/>
          <w:szCs w:val="28"/>
        </w:rPr>
        <w:t>индивидуального жилищного строительства</w:t>
      </w:r>
      <w:r w:rsidR="00EF3450" w:rsidRPr="0023367E">
        <w:rPr>
          <w:sz w:val="28"/>
          <w:szCs w:val="28"/>
        </w:rPr>
        <w:t xml:space="preserve">, площадью </w:t>
      </w:r>
      <w:r w:rsidR="0000297D">
        <w:rPr>
          <w:sz w:val="28"/>
          <w:szCs w:val="28"/>
        </w:rPr>
        <w:t>1500</w:t>
      </w:r>
      <w:r w:rsidR="00EF3450" w:rsidRPr="0023367E">
        <w:rPr>
          <w:sz w:val="28"/>
          <w:szCs w:val="28"/>
        </w:rPr>
        <w:t xml:space="preserve"> кв.м</w:t>
      </w:r>
      <w:r w:rsidR="00EF3450"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 w:rsidR="00423009">
        <w:rPr>
          <w:sz w:val="28"/>
          <w:szCs w:val="28"/>
        </w:rPr>
        <w:t>имени Кутькова П.С., 50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="00423009">
        <w:rPr>
          <w:sz w:val="28"/>
          <w:szCs w:val="28"/>
        </w:rPr>
        <w:t>56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имени </w:t>
      </w:r>
      <w:r w:rsidR="00423009">
        <w:rPr>
          <w:sz w:val="28"/>
          <w:szCs w:val="28"/>
        </w:rPr>
        <w:t>Кутькова П.С., 54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="00423009">
        <w:rPr>
          <w:sz w:val="28"/>
          <w:szCs w:val="28"/>
        </w:rPr>
        <w:t>54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52032A">
        <w:rPr>
          <w:sz w:val="28"/>
          <w:szCs w:val="28"/>
        </w:rPr>
        <w:t>1</w:t>
      </w:r>
      <w:r w:rsidR="00423009">
        <w:rPr>
          <w:sz w:val="28"/>
          <w:szCs w:val="28"/>
        </w:rPr>
        <w:t>50</w:t>
      </w:r>
      <w:r w:rsidR="0052032A">
        <w:rPr>
          <w:sz w:val="28"/>
          <w:szCs w:val="28"/>
        </w:rPr>
        <w:t>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4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имени Кутькова П.С., </w:t>
      </w:r>
      <w:r w:rsidR="00423009">
        <w:rPr>
          <w:sz w:val="28"/>
          <w:szCs w:val="28"/>
        </w:rPr>
        <w:t>5</w:t>
      </w:r>
      <w:r w:rsidR="0052032A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="00423009">
        <w:rPr>
          <w:sz w:val="28"/>
          <w:szCs w:val="28"/>
        </w:rPr>
        <w:t>59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52032A" w:rsidRDefault="0000297D" w:rsidP="0052032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имени Кутькова П.С., </w:t>
      </w:r>
      <w:r w:rsidR="00423009">
        <w:rPr>
          <w:sz w:val="28"/>
          <w:szCs w:val="28"/>
        </w:rPr>
        <w:t>56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="00423009">
        <w:rPr>
          <w:sz w:val="28"/>
          <w:szCs w:val="28"/>
        </w:rPr>
        <w:t>55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423009">
        <w:rPr>
          <w:sz w:val="28"/>
          <w:szCs w:val="28"/>
        </w:rPr>
        <w:t>1282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423009" w:rsidRPr="00E518C0" w:rsidRDefault="00E518C0" w:rsidP="000E6BF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518C0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6</w:t>
      </w:r>
      <w:r w:rsidRPr="00E518C0">
        <w:rPr>
          <w:sz w:val="28"/>
          <w:szCs w:val="28"/>
        </w:rPr>
        <w:t xml:space="preserve"> - Алтайский край, Павловский район, п. Прутской, ул. имени Кутькова П.С., </w:t>
      </w:r>
      <w:r w:rsidR="00423009">
        <w:rPr>
          <w:sz w:val="28"/>
          <w:szCs w:val="28"/>
        </w:rPr>
        <w:t>22</w:t>
      </w:r>
      <w:r w:rsidRPr="00E518C0">
        <w:rPr>
          <w:sz w:val="28"/>
          <w:szCs w:val="28"/>
        </w:rPr>
        <w:t xml:space="preserve">, с </w:t>
      </w:r>
      <w:proofErr w:type="gramStart"/>
      <w:r w:rsidRPr="00E518C0">
        <w:rPr>
          <w:sz w:val="28"/>
          <w:szCs w:val="28"/>
        </w:rPr>
        <w:t>кадастровым</w:t>
      </w:r>
      <w:proofErr w:type="gramEnd"/>
      <w:r w:rsidRPr="00E518C0">
        <w:rPr>
          <w:sz w:val="28"/>
          <w:szCs w:val="28"/>
        </w:rPr>
        <w:t xml:space="preserve"> № 22:31:010402:38</w:t>
      </w:r>
      <w:r w:rsidR="00423009">
        <w:rPr>
          <w:sz w:val="28"/>
          <w:szCs w:val="28"/>
        </w:rPr>
        <w:t>70</w:t>
      </w:r>
      <w:r w:rsidRPr="00E518C0">
        <w:rPr>
          <w:sz w:val="28"/>
          <w:szCs w:val="28"/>
        </w:rPr>
        <w:t>, для индивидуального жилищного строительства, площадью 1500 кв.м</w:t>
      </w:r>
      <w:r w:rsidRPr="00E518C0">
        <w:rPr>
          <w:b/>
          <w:sz w:val="28"/>
          <w:szCs w:val="28"/>
        </w:rPr>
        <w:t>.</w:t>
      </w:r>
    </w:p>
    <w:p w:rsidR="00423009" w:rsidRDefault="0000297D" w:rsidP="000E6BF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7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 w:rsidR="0052032A">
        <w:rPr>
          <w:sz w:val="28"/>
          <w:szCs w:val="28"/>
        </w:rPr>
        <w:t xml:space="preserve">примерно </w:t>
      </w:r>
      <w:r w:rsidR="00423009">
        <w:rPr>
          <w:sz w:val="28"/>
          <w:szCs w:val="28"/>
        </w:rPr>
        <w:t xml:space="preserve">20 </w:t>
      </w:r>
      <w:r w:rsidR="0052032A">
        <w:rPr>
          <w:sz w:val="28"/>
          <w:szCs w:val="28"/>
        </w:rPr>
        <w:t>метров на юго-запад от участка</w:t>
      </w:r>
      <w:r w:rsidR="00423009">
        <w:rPr>
          <w:sz w:val="28"/>
          <w:szCs w:val="28"/>
        </w:rPr>
        <w:t>,</w:t>
      </w:r>
      <w:r w:rsidR="0052032A">
        <w:rPr>
          <w:sz w:val="28"/>
          <w:szCs w:val="28"/>
        </w:rPr>
        <w:t xml:space="preserve"> расположенного по адресу: с</w:t>
      </w:r>
      <w:r w:rsidRPr="0023367E">
        <w:rPr>
          <w:sz w:val="28"/>
          <w:szCs w:val="28"/>
        </w:rPr>
        <w:t xml:space="preserve">. </w:t>
      </w:r>
      <w:r w:rsidR="00423009">
        <w:rPr>
          <w:sz w:val="28"/>
          <w:szCs w:val="28"/>
        </w:rPr>
        <w:t>Рогозиха</w:t>
      </w:r>
      <w:r w:rsidRPr="0023367E">
        <w:rPr>
          <w:sz w:val="28"/>
          <w:szCs w:val="28"/>
        </w:rPr>
        <w:t xml:space="preserve">, ул. </w:t>
      </w:r>
      <w:proofErr w:type="gramStart"/>
      <w:r w:rsidR="00423009">
        <w:rPr>
          <w:sz w:val="28"/>
          <w:szCs w:val="28"/>
        </w:rPr>
        <w:t>Песчаная</w:t>
      </w:r>
      <w:proofErr w:type="gramEnd"/>
      <w:r>
        <w:rPr>
          <w:sz w:val="28"/>
          <w:szCs w:val="28"/>
        </w:rPr>
        <w:t xml:space="preserve">, </w:t>
      </w:r>
      <w:r w:rsidR="00423009">
        <w:rPr>
          <w:sz w:val="28"/>
          <w:szCs w:val="28"/>
        </w:rPr>
        <w:t>8</w:t>
      </w:r>
      <w:r w:rsidRPr="0023367E">
        <w:rPr>
          <w:sz w:val="28"/>
          <w:szCs w:val="28"/>
        </w:rPr>
        <w:t>, с кадастровым № 22:31:0</w:t>
      </w:r>
      <w:r w:rsidR="00423009"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 w:rsidR="00423009"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 w:rsidR="00423009">
        <w:rPr>
          <w:sz w:val="28"/>
          <w:szCs w:val="28"/>
        </w:rPr>
        <w:t>5</w:t>
      </w:r>
      <w:r w:rsidRPr="0023367E">
        <w:rPr>
          <w:sz w:val="28"/>
          <w:szCs w:val="28"/>
        </w:rPr>
        <w:t>:</w:t>
      </w:r>
      <w:r w:rsidR="00423009">
        <w:rPr>
          <w:sz w:val="28"/>
          <w:szCs w:val="28"/>
        </w:rPr>
        <w:t>1594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423009">
        <w:rPr>
          <w:sz w:val="28"/>
          <w:szCs w:val="28"/>
        </w:rPr>
        <w:t>3286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E6BF7" w:rsidRDefault="0000297D" w:rsidP="000E6BF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lastRenderedPageBreak/>
        <w:t xml:space="preserve">Лот № </w:t>
      </w:r>
      <w:r w:rsidR="00F405EA">
        <w:rPr>
          <w:sz w:val="28"/>
          <w:szCs w:val="28"/>
        </w:rPr>
        <w:t>8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E6BF7" w:rsidRPr="0023367E">
        <w:rPr>
          <w:sz w:val="28"/>
          <w:szCs w:val="28"/>
        </w:rPr>
        <w:t xml:space="preserve">Алтайский край, Павловский район, </w:t>
      </w:r>
      <w:r w:rsidR="000E6BF7">
        <w:rPr>
          <w:sz w:val="28"/>
          <w:szCs w:val="28"/>
        </w:rPr>
        <w:t>примерно 69 метров на северо-запад от участка, расположенного по адресу: с</w:t>
      </w:r>
      <w:r w:rsidR="000E6BF7" w:rsidRPr="0023367E">
        <w:rPr>
          <w:sz w:val="28"/>
          <w:szCs w:val="28"/>
        </w:rPr>
        <w:t xml:space="preserve">. </w:t>
      </w:r>
      <w:r w:rsidR="000E6BF7">
        <w:rPr>
          <w:sz w:val="28"/>
          <w:szCs w:val="28"/>
        </w:rPr>
        <w:t>Рогозиха</w:t>
      </w:r>
      <w:r w:rsidR="000E6BF7" w:rsidRPr="0023367E">
        <w:rPr>
          <w:sz w:val="28"/>
          <w:szCs w:val="28"/>
        </w:rPr>
        <w:t xml:space="preserve">, ул. </w:t>
      </w:r>
      <w:r w:rsidR="000E6BF7">
        <w:rPr>
          <w:sz w:val="28"/>
          <w:szCs w:val="28"/>
        </w:rPr>
        <w:t>Братьев Долговых, 4</w:t>
      </w:r>
      <w:r w:rsidR="000E6BF7" w:rsidRPr="0023367E">
        <w:rPr>
          <w:sz w:val="28"/>
          <w:szCs w:val="28"/>
        </w:rPr>
        <w:t xml:space="preserve">, с </w:t>
      </w:r>
      <w:proofErr w:type="gramStart"/>
      <w:r w:rsidR="000E6BF7" w:rsidRPr="0023367E">
        <w:rPr>
          <w:sz w:val="28"/>
          <w:szCs w:val="28"/>
        </w:rPr>
        <w:t>кадастровым</w:t>
      </w:r>
      <w:proofErr w:type="gramEnd"/>
      <w:r w:rsidR="000E6BF7" w:rsidRPr="0023367E">
        <w:rPr>
          <w:sz w:val="28"/>
          <w:szCs w:val="28"/>
        </w:rPr>
        <w:t xml:space="preserve"> № 22:31:0</w:t>
      </w:r>
      <w:r w:rsidR="000E6BF7">
        <w:rPr>
          <w:sz w:val="28"/>
          <w:szCs w:val="28"/>
        </w:rPr>
        <w:t>3</w:t>
      </w:r>
      <w:r w:rsidR="000E6BF7" w:rsidRPr="0023367E">
        <w:rPr>
          <w:sz w:val="28"/>
          <w:szCs w:val="28"/>
        </w:rPr>
        <w:t>0</w:t>
      </w:r>
      <w:r w:rsidR="000E6BF7">
        <w:rPr>
          <w:sz w:val="28"/>
          <w:szCs w:val="28"/>
        </w:rPr>
        <w:t>1</w:t>
      </w:r>
      <w:r w:rsidR="000E6BF7" w:rsidRPr="0023367E">
        <w:rPr>
          <w:sz w:val="28"/>
          <w:szCs w:val="28"/>
        </w:rPr>
        <w:t>0</w:t>
      </w:r>
      <w:r w:rsidR="000E6BF7">
        <w:rPr>
          <w:sz w:val="28"/>
          <w:szCs w:val="28"/>
        </w:rPr>
        <w:t>5</w:t>
      </w:r>
      <w:r w:rsidR="000E6BF7" w:rsidRPr="0023367E">
        <w:rPr>
          <w:sz w:val="28"/>
          <w:szCs w:val="28"/>
        </w:rPr>
        <w:t>:</w:t>
      </w:r>
      <w:r w:rsidR="000E6BF7">
        <w:rPr>
          <w:sz w:val="28"/>
          <w:szCs w:val="28"/>
        </w:rPr>
        <w:t>1599</w:t>
      </w:r>
      <w:r w:rsidR="000E6BF7" w:rsidRPr="0023367E">
        <w:rPr>
          <w:sz w:val="28"/>
          <w:szCs w:val="28"/>
        </w:rPr>
        <w:t xml:space="preserve">, для </w:t>
      </w:r>
      <w:r w:rsidR="000E6BF7">
        <w:rPr>
          <w:sz w:val="28"/>
          <w:szCs w:val="28"/>
        </w:rPr>
        <w:t>индивидуального жилищного строительства</w:t>
      </w:r>
      <w:r w:rsidR="000E6BF7" w:rsidRPr="0023367E">
        <w:rPr>
          <w:sz w:val="28"/>
          <w:szCs w:val="28"/>
        </w:rPr>
        <w:t xml:space="preserve">, площадью </w:t>
      </w:r>
      <w:r w:rsidR="000E6BF7">
        <w:rPr>
          <w:sz w:val="28"/>
          <w:szCs w:val="28"/>
        </w:rPr>
        <w:t>4000</w:t>
      </w:r>
      <w:r w:rsidR="000E6BF7" w:rsidRPr="0023367E">
        <w:rPr>
          <w:sz w:val="28"/>
          <w:szCs w:val="28"/>
        </w:rPr>
        <w:t xml:space="preserve"> кв.м</w:t>
      </w:r>
      <w:r w:rsidR="000E6BF7" w:rsidRPr="0023367E">
        <w:rPr>
          <w:b/>
          <w:sz w:val="28"/>
          <w:szCs w:val="28"/>
        </w:rPr>
        <w:t>.</w:t>
      </w:r>
    </w:p>
    <w:p w:rsidR="000E6BF7" w:rsidRDefault="000E6BF7" w:rsidP="000E6BF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9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примерно 17 метров на северо-запад от участка, расположенного по адресу: с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Рогозиха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Братьев Долговых, 10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1598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4000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E6BF7" w:rsidRDefault="000E6BF7" w:rsidP="000E6BF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примерно 30 метров на северо-запад от участка, расположенного по адресу: с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Елунино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Чкалова, 7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2121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4000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E6BF7" w:rsidRDefault="000E6BF7" w:rsidP="000E6BF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11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примерно 25 метров на северо-запад от участка, расположенного по адресу: с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Елунино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Чкалова, 7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2120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4000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0E6BF7">
        <w:rPr>
          <w:sz w:val="28"/>
          <w:szCs w:val="28"/>
        </w:rPr>
        <w:t>12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 w:rsidR="000E6BF7"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 w:rsidR="000E6BF7"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 w:rsidR="000E6BF7"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 w:rsidR="0052032A"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 w:rsidR="000E6BF7">
        <w:rPr>
          <w:sz w:val="28"/>
          <w:szCs w:val="28"/>
        </w:rPr>
        <w:t>3883</w:t>
      </w:r>
      <w:r w:rsidRPr="0023367E">
        <w:rPr>
          <w:sz w:val="28"/>
          <w:szCs w:val="28"/>
        </w:rPr>
        <w:t xml:space="preserve">, для </w:t>
      </w:r>
      <w:r w:rsidR="000E6BF7"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9F55DF">
        <w:rPr>
          <w:sz w:val="28"/>
          <w:szCs w:val="28"/>
        </w:rPr>
        <w:t>1021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F23910" w:rsidRPr="0098672A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 w:rsidRPr="0098672A">
        <w:rPr>
          <w:sz w:val="28"/>
          <w:szCs w:val="28"/>
        </w:rPr>
        <w:t xml:space="preserve">1.1.1. </w:t>
      </w:r>
      <w:r w:rsidRPr="0098672A">
        <w:rPr>
          <w:sz w:val="28"/>
        </w:rPr>
        <w:t>Установить начальную цену земельных участков:</w:t>
      </w:r>
    </w:p>
    <w:p w:rsidR="00575EAF" w:rsidRDefault="00D172C7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 w:rsidR="00F405EA">
        <w:rPr>
          <w:sz w:val="28"/>
        </w:rPr>
        <w:t>1</w:t>
      </w:r>
      <w:r w:rsidRPr="005E14BA">
        <w:rPr>
          <w:sz w:val="28"/>
        </w:rPr>
        <w:t xml:space="preserve"> – </w:t>
      </w:r>
      <w:r w:rsidR="0000297D">
        <w:rPr>
          <w:sz w:val="28"/>
        </w:rPr>
        <w:t>276988</w:t>
      </w:r>
      <w:r w:rsidRPr="005E14BA">
        <w:rPr>
          <w:sz w:val="28"/>
        </w:rPr>
        <w:t xml:space="preserve"> (</w:t>
      </w:r>
      <w:r w:rsidR="0098672A" w:rsidRPr="005E14BA">
        <w:rPr>
          <w:sz w:val="28"/>
        </w:rPr>
        <w:t xml:space="preserve">Двести </w:t>
      </w:r>
      <w:r w:rsidR="0000297D"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 w:rsidR="00F405EA">
        <w:rPr>
          <w:sz w:val="28"/>
        </w:rPr>
        <w:t>2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9F55DF" w:rsidRDefault="0000297D" w:rsidP="009F55DF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F405EA">
        <w:rPr>
          <w:sz w:val="28"/>
        </w:rPr>
        <w:t>3</w:t>
      </w:r>
      <w:r w:rsidRPr="005E14BA">
        <w:rPr>
          <w:sz w:val="28"/>
        </w:rPr>
        <w:t xml:space="preserve"> –</w:t>
      </w:r>
      <w:r w:rsidR="009F55DF">
        <w:rPr>
          <w:sz w:val="28"/>
        </w:rPr>
        <w:t>276988</w:t>
      </w:r>
      <w:r w:rsidR="009F55DF" w:rsidRPr="005E14BA">
        <w:rPr>
          <w:sz w:val="28"/>
        </w:rPr>
        <w:t xml:space="preserve"> (Двести </w:t>
      </w:r>
      <w:r w:rsidR="009F55DF">
        <w:rPr>
          <w:sz w:val="28"/>
        </w:rPr>
        <w:t>семьдесят шесть тысяч девятьсот восемьдесят восемь)</w:t>
      </w:r>
      <w:r w:rsidR="009F55DF"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 w:rsidR="00F405EA">
        <w:rPr>
          <w:sz w:val="28"/>
        </w:rPr>
        <w:t>4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 w:rsidR="00F405EA">
        <w:rPr>
          <w:sz w:val="28"/>
        </w:rPr>
        <w:t>5</w:t>
      </w:r>
      <w:r w:rsidRPr="005E14BA">
        <w:rPr>
          <w:sz w:val="28"/>
        </w:rPr>
        <w:t xml:space="preserve"> – </w:t>
      </w:r>
      <w:r w:rsidR="009F55DF">
        <w:rPr>
          <w:sz w:val="28"/>
        </w:rPr>
        <w:t>236734</w:t>
      </w:r>
      <w:r w:rsidRPr="005E14BA">
        <w:rPr>
          <w:sz w:val="28"/>
        </w:rPr>
        <w:t xml:space="preserve"> (Двести </w:t>
      </w:r>
      <w:r w:rsidR="009F55DF">
        <w:rPr>
          <w:sz w:val="28"/>
        </w:rPr>
        <w:t>тридцать</w:t>
      </w:r>
      <w:r>
        <w:rPr>
          <w:sz w:val="28"/>
        </w:rPr>
        <w:t xml:space="preserve"> </w:t>
      </w:r>
      <w:r w:rsidR="009F55DF">
        <w:rPr>
          <w:sz w:val="28"/>
        </w:rPr>
        <w:t>шесть тысяч семьсот</w:t>
      </w:r>
      <w:r>
        <w:rPr>
          <w:sz w:val="28"/>
        </w:rPr>
        <w:t xml:space="preserve"> </w:t>
      </w:r>
      <w:r w:rsidR="009F55DF">
        <w:rPr>
          <w:sz w:val="28"/>
        </w:rPr>
        <w:t>тридцать четыре</w:t>
      </w:r>
      <w:r>
        <w:rPr>
          <w:sz w:val="28"/>
        </w:rPr>
        <w:t>)</w:t>
      </w:r>
      <w:r w:rsidR="009F55DF">
        <w:rPr>
          <w:sz w:val="28"/>
        </w:rPr>
        <w:t xml:space="preserve"> рубля</w:t>
      </w:r>
      <w:r w:rsidRPr="005E14BA">
        <w:rPr>
          <w:sz w:val="28"/>
        </w:rPr>
        <w:t>;</w:t>
      </w:r>
    </w:p>
    <w:p w:rsidR="00E518C0" w:rsidRDefault="00E518C0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 w:rsidR="00F405EA">
        <w:rPr>
          <w:sz w:val="28"/>
        </w:rPr>
        <w:t>6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  <w:r w:rsidR="003808A1">
        <w:rPr>
          <w:sz w:val="28"/>
        </w:rPr>
        <w:t xml:space="preserve"> </w:t>
      </w:r>
    </w:p>
    <w:p w:rsidR="0000297D" w:rsidRPr="00AE381F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AE381F">
        <w:rPr>
          <w:sz w:val="28"/>
        </w:rPr>
        <w:t xml:space="preserve">Лот № </w:t>
      </w:r>
      <w:r w:rsidR="00F405EA" w:rsidRPr="00AE381F">
        <w:rPr>
          <w:sz w:val="28"/>
        </w:rPr>
        <w:t>7</w:t>
      </w:r>
      <w:r w:rsidRPr="00AE381F">
        <w:rPr>
          <w:sz w:val="28"/>
        </w:rPr>
        <w:t xml:space="preserve"> – </w:t>
      </w:r>
      <w:r w:rsidR="009F55DF">
        <w:rPr>
          <w:sz w:val="28"/>
        </w:rPr>
        <w:t xml:space="preserve"> 2864</w:t>
      </w:r>
      <w:r w:rsidR="00840980">
        <w:rPr>
          <w:sz w:val="28"/>
        </w:rPr>
        <w:t>8</w:t>
      </w:r>
      <w:r w:rsidR="009F55DF">
        <w:rPr>
          <w:sz w:val="28"/>
        </w:rPr>
        <w:t>4</w:t>
      </w:r>
      <w:r w:rsidRPr="00AE381F">
        <w:rPr>
          <w:sz w:val="28"/>
        </w:rPr>
        <w:t xml:space="preserve"> (</w:t>
      </w:r>
      <w:r w:rsidR="009F55DF">
        <w:rPr>
          <w:sz w:val="28"/>
        </w:rPr>
        <w:t>Двести восемьдесят шесть тысяч четыреста восемьдесят четыре) рубля</w:t>
      </w:r>
      <w:r w:rsidRPr="00AE381F">
        <w:rPr>
          <w:sz w:val="28"/>
        </w:rPr>
        <w:t>;</w:t>
      </w:r>
    </w:p>
    <w:p w:rsidR="0000297D" w:rsidRPr="00AE381F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AE381F">
        <w:rPr>
          <w:sz w:val="28"/>
        </w:rPr>
        <w:t xml:space="preserve">Лот № </w:t>
      </w:r>
      <w:r w:rsidR="00F405EA" w:rsidRPr="00AE381F">
        <w:rPr>
          <w:sz w:val="28"/>
        </w:rPr>
        <w:t>8</w:t>
      </w:r>
      <w:r w:rsidRPr="00AE381F">
        <w:rPr>
          <w:sz w:val="28"/>
        </w:rPr>
        <w:t xml:space="preserve"> – </w:t>
      </w:r>
      <w:r w:rsidR="009F55DF">
        <w:rPr>
          <w:sz w:val="28"/>
        </w:rPr>
        <w:t>342935</w:t>
      </w:r>
      <w:r w:rsidRPr="00AE381F">
        <w:rPr>
          <w:sz w:val="28"/>
        </w:rPr>
        <w:t xml:space="preserve"> (</w:t>
      </w:r>
      <w:r w:rsidR="00AE381F" w:rsidRPr="00AE381F">
        <w:rPr>
          <w:sz w:val="28"/>
        </w:rPr>
        <w:t>Триста сорок две</w:t>
      </w:r>
      <w:r w:rsidRPr="00AE381F">
        <w:rPr>
          <w:sz w:val="28"/>
        </w:rPr>
        <w:t xml:space="preserve"> тысяч</w:t>
      </w:r>
      <w:r w:rsidR="00AE381F" w:rsidRPr="00AE381F">
        <w:rPr>
          <w:sz w:val="28"/>
        </w:rPr>
        <w:t>и</w:t>
      </w:r>
      <w:r w:rsidRPr="00AE381F">
        <w:rPr>
          <w:sz w:val="28"/>
        </w:rPr>
        <w:t xml:space="preserve"> </w:t>
      </w:r>
      <w:r w:rsidR="009F55DF">
        <w:rPr>
          <w:sz w:val="28"/>
        </w:rPr>
        <w:t>девятьсот тридцать пять</w:t>
      </w:r>
      <w:r w:rsidRPr="00AE381F">
        <w:rPr>
          <w:sz w:val="28"/>
        </w:rPr>
        <w:t>) рублей;</w:t>
      </w:r>
    </w:p>
    <w:p w:rsidR="009F55DF" w:rsidRPr="00AE381F" w:rsidRDefault="0000297D" w:rsidP="009F55DF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AE381F">
        <w:rPr>
          <w:sz w:val="28"/>
        </w:rPr>
        <w:t xml:space="preserve">Лот № </w:t>
      </w:r>
      <w:r w:rsidR="00F405EA" w:rsidRPr="00AE381F">
        <w:rPr>
          <w:sz w:val="28"/>
        </w:rPr>
        <w:t>9</w:t>
      </w:r>
      <w:r w:rsidRPr="00AE381F">
        <w:rPr>
          <w:sz w:val="28"/>
        </w:rPr>
        <w:t xml:space="preserve"> – </w:t>
      </w:r>
      <w:r w:rsidR="009F55DF">
        <w:rPr>
          <w:sz w:val="28"/>
        </w:rPr>
        <w:t>342935</w:t>
      </w:r>
      <w:r w:rsidR="009F55DF" w:rsidRPr="00AE381F">
        <w:rPr>
          <w:sz w:val="28"/>
        </w:rPr>
        <w:t xml:space="preserve"> (Триста сорок две тысячи </w:t>
      </w:r>
      <w:r w:rsidR="009F55DF">
        <w:rPr>
          <w:sz w:val="28"/>
        </w:rPr>
        <w:t>девятьсот тридцать пять</w:t>
      </w:r>
      <w:r w:rsidR="009F55DF" w:rsidRPr="00AE381F">
        <w:rPr>
          <w:sz w:val="28"/>
        </w:rPr>
        <w:t>) рублей;</w:t>
      </w:r>
    </w:p>
    <w:p w:rsidR="009F55DF" w:rsidRPr="00AE381F" w:rsidRDefault="009F55DF" w:rsidP="009F55DF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AE381F">
        <w:rPr>
          <w:sz w:val="28"/>
        </w:rPr>
        <w:t xml:space="preserve">Лот № </w:t>
      </w:r>
      <w:r>
        <w:rPr>
          <w:sz w:val="28"/>
        </w:rPr>
        <w:t>10</w:t>
      </w:r>
      <w:r w:rsidRPr="00AE381F">
        <w:rPr>
          <w:sz w:val="28"/>
        </w:rPr>
        <w:t xml:space="preserve"> – </w:t>
      </w:r>
      <w:r>
        <w:rPr>
          <w:sz w:val="28"/>
        </w:rPr>
        <w:t>342935</w:t>
      </w:r>
      <w:r w:rsidRPr="00AE381F">
        <w:rPr>
          <w:sz w:val="28"/>
        </w:rPr>
        <w:t xml:space="preserve"> (Триста сорок две тысячи </w:t>
      </w:r>
      <w:r>
        <w:rPr>
          <w:sz w:val="28"/>
        </w:rPr>
        <w:t>девятьсот тридцать пять</w:t>
      </w:r>
      <w:r w:rsidRPr="00AE381F">
        <w:rPr>
          <w:sz w:val="28"/>
        </w:rPr>
        <w:t>) рублей;</w:t>
      </w:r>
    </w:p>
    <w:p w:rsidR="009F55DF" w:rsidRPr="00AE381F" w:rsidRDefault="009F55DF" w:rsidP="009F55DF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AE381F">
        <w:rPr>
          <w:sz w:val="28"/>
        </w:rPr>
        <w:t xml:space="preserve">Лот № </w:t>
      </w:r>
      <w:r>
        <w:rPr>
          <w:sz w:val="28"/>
        </w:rPr>
        <w:t>11</w:t>
      </w:r>
      <w:r w:rsidRPr="00AE381F">
        <w:rPr>
          <w:sz w:val="28"/>
        </w:rPr>
        <w:t xml:space="preserve"> – </w:t>
      </w:r>
      <w:r>
        <w:rPr>
          <w:sz w:val="28"/>
        </w:rPr>
        <w:t>342935</w:t>
      </w:r>
      <w:r w:rsidRPr="00AE381F">
        <w:rPr>
          <w:sz w:val="28"/>
        </w:rPr>
        <w:t xml:space="preserve"> (Триста сорок две тысячи </w:t>
      </w:r>
      <w:r>
        <w:rPr>
          <w:sz w:val="28"/>
        </w:rPr>
        <w:t>девятьсот тридцать пять</w:t>
      </w:r>
      <w:r w:rsidRPr="00AE381F">
        <w:rPr>
          <w:sz w:val="28"/>
        </w:rPr>
        <w:t>) рублей;</w:t>
      </w:r>
    </w:p>
    <w:p w:rsidR="0000297D" w:rsidRPr="00AE381F" w:rsidRDefault="009F55DF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AE381F">
        <w:rPr>
          <w:sz w:val="28"/>
        </w:rPr>
        <w:t xml:space="preserve">Лот № </w:t>
      </w:r>
      <w:r>
        <w:rPr>
          <w:sz w:val="28"/>
        </w:rPr>
        <w:t>12</w:t>
      </w:r>
      <w:r w:rsidRPr="00AE381F">
        <w:rPr>
          <w:sz w:val="28"/>
        </w:rPr>
        <w:t xml:space="preserve"> – </w:t>
      </w:r>
      <w:r>
        <w:rPr>
          <w:sz w:val="28"/>
        </w:rPr>
        <w:t>196698</w:t>
      </w:r>
      <w:r w:rsidRPr="00AE381F">
        <w:rPr>
          <w:sz w:val="28"/>
        </w:rPr>
        <w:t xml:space="preserve"> (</w:t>
      </w:r>
      <w:r>
        <w:rPr>
          <w:sz w:val="28"/>
        </w:rPr>
        <w:t>Сто девяносто шесть тысяч шестьсот девяносто восемь) рублей.</w:t>
      </w:r>
    </w:p>
    <w:p w:rsidR="00F23910" w:rsidRDefault="00F23910" w:rsidP="00F23910">
      <w:pPr>
        <w:widowControl w:val="0"/>
        <w:ind w:firstLine="709"/>
        <w:jc w:val="both"/>
        <w:rPr>
          <w:sz w:val="28"/>
          <w:szCs w:val="28"/>
        </w:rPr>
      </w:pPr>
      <w:r w:rsidRPr="00576231">
        <w:rPr>
          <w:sz w:val="28"/>
        </w:rPr>
        <w:t>1.1.2. Оплата за земельные участки производится</w:t>
      </w:r>
      <w:r w:rsidRPr="00BE0BEB">
        <w:rPr>
          <w:sz w:val="28"/>
        </w:rPr>
        <w:t xml:space="preserve"> единовременно в течение </w:t>
      </w:r>
      <w:r>
        <w:rPr>
          <w:sz w:val="28"/>
        </w:rPr>
        <w:t>15</w:t>
      </w:r>
      <w:r w:rsidRPr="00BE0BEB">
        <w:rPr>
          <w:sz w:val="28"/>
        </w:rPr>
        <w:t xml:space="preserve"> рабочих дней с момента заключения договора купли-продажи земельного участка</w:t>
      </w:r>
      <w:r w:rsidRPr="00BE0BEB">
        <w:rPr>
          <w:sz w:val="28"/>
          <w:szCs w:val="28"/>
        </w:rPr>
        <w:t>.</w:t>
      </w:r>
    </w:p>
    <w:p w:rsidR="009F55DF" w:rsidRDefault="008D09F9" w:rsidP="009F55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</w:t>
      </w:r>
      <w:r w:rsidRPr="00667AE6">
        <w:rPr>
          <w:sz w:val="28"/>
        </w:rPr>
        <w:t>.</w:t>
      </w:r>
      <w:r>
        <w:rPr>
          <w:sz w:val="28"/>
        </w:rPr>
        <w:t>2.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права на заключение договор</w:t>
      </w:r>
      <w:r w:rsidR="00543CBB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з</w:t>
      </w:r>
      <w:r w:rsidRPr="00667AE6">
        <w:rPr>
          <w:sz w:val="28"/>
          <w:szCs w:val="28"/>
        </w:rPr>
        <w:t>емельн</w:t>
      </w:r>
      <w:r w:rsidR="00543CBB">
        <w:rPr>
          <w:sz w:val="28"/>
          <w:szCs w:val="28"/>
        </w:rPr>
        <w:t>ых</w:t>
      </w:r>
      <w:r w:rsidRPr="00667AE6">
        <w:rPr>
          <w:sz w:val="28"/>
          <w:szCs w:val="28"/>
        </w:rPr>
        <w:t xml:space="preserve"> участк</w:t>
      </w:r>
      <w:r w:rsidR="00543CBB">
        <w:rPr>
          <w:sz w:val="28"/>
          <w:szCs w:val="28"/>
        </w:rPr>
        <w:t>ов</w:t>
      </w:r>
      <w:r w:rsidRPr="00667AE6">
        <w:rPr>
          <w:sz w:val="28"/>
          <w:szCs w:val="28"/>
        </w:rPr>
        <w:t xml:space="preserve"> из земель населенных пунктов, расположенн</w:t>
      </w:r>
      <w:r w:rsidR="00543CBB">
        <w:rPr>
          <w:sz w:val="28"/>
          <w:szCs w:val="28"/>
        </w:rPr>
        <w:t>ых</w:t>
      </w:r>
      <w:r w:rsidRPr="00667AE6">
        <w:rPr>
          <w:sz w:val="28"/>
          <w:szCs w:val="28"/>
        </w:rPr>
        <w:t xml:space="preserve"> по адрес</w:t>
      </w:r>
      <w:r w:rsidR="00543CBB">
        <w:rPr>
          <w:sz w:val="28"/>
          <w:szCs w:val="28"/>
        </w:rPr>
        <w:t>ам</w:t>
      </w:r>
      <w:r w:rsidRPr="00667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F55DF" w:rsidRDefault="008D09F9" w:rsidP="009F55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6E5C7E">
        <w:rPr>
          <w:sz w:val="28"/>
          <w:szCs w:val="28"/>
        </w:rPr>
        <w:t>1</w:t>
      </w:r>
      <w:r w:rsidR="009F55DF"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- </w:t>
      </w:r>
      <w:r w:rsidR="00413AE6" w:rsidRPr="0023367E">
        <w:rPr>
          <w:sz w:val="28"/>
          <w:szCs w:val="28"/>
        </w:rPr>
        <w:t xml:space="preserve">Алтайский край, Павловский район, </w:t>
      </w:r>
      <w:r w:rsidR="009F55DF">
        <w:rPr>
          <w:sz w:val="28"/>
          <w:szCs w:val="28"/>
        </w:rPr>
        <w:t>п</w:t>
      </w:r>
      <w:r w:rsidR="0000297D">
        <w:rPr>
          <w:sz w:val="28"/>
          <w:szCs w:val="28"/>
        </w:rPr>
        <w:t xml:space="preserve">. </w:t>
      </w:r>
      <w:r w:rsidR="009F55DF">
        <w:rPr>
          <w:sz w:val="28"/>
          <w:szCs w:val="28"/>
        </w:rPr>
        <w:t>Прутской</w:t>
      </w:r>
      <w:r w:rsidR="0000297D">
        <w:rPr>
          <w:sz w:val="28"/>
          <w:szCs w:val="28"/>
        </w:rPr>
        <w:t xml:space="preserve">, </w:t>
      </w:r>
      <w:r w:rsidR="00413AE6" w:rsidRPr="0023367E">
        <w:rPr>
          <w:sz w:val="28"/>
          <w:szCs w:val="28"/>
        </w:rPr>
        <w:t xml:space="preserve">с </w:t>
      </w:r>
      <w:proofErr w:type="gramStart"/>
      <w:r w:rsidR="00413AE6" w:rsidRPr="0023367E">
        <w:rPr>
          <w:sz w:val="28"/>
          <w:szCs w:val="28"/>
        </w:rPr>
        <w:t>кадастровым</w:t>
      </w:r>
      <w:proofErr w:type="gramEnd"/>
      <w:r w:rsidR="00413AE6" w:rsidRPr="0023367E">
        <w:rPr>
          <w:sz w:val="28"/>
          <w:szCs w:val="28"/>
        </w:rPr>
        <w:t xml:space="preserve"> № 22:31:0</w:t>
      </w:r>
      <w:r w:rsidR="00F41FDB">
        <w:rPr>
          <w:sz w:val="28"/>
          <w:szCs w:val="28"/>
        </w:rPr>
        <w:t>1</w:t>
      </w:r>
      <w:r w:rsidR="00413AE6" w:rsidRPr="0023367E">
        <w:rPr>
          <w:sz w:val="28"/>
          <w:szCs w:val="28"/>
        </w:rPr>
        <w:t>0</w:t>
      </w:r>
      <w:r w:rsidR="009F55DF">
        <w:rPr>
          <w:sz w:val="28"/>
          <w:szCs w:val="28"/>
        </w:rPr>
        <w:t>4</w:t>
      </w:r>
      <w:r w:rsidR="00413AE6">
        <w:rPr>
          <w:sz w:val="28"/>
          <w:szCs w:val="28"/>
        </w:rPr>
        <w:t>0</w:t>
      </w:r>
      <w:r w:rsidR="00F41FDB">
        <w:rPr>
          <w:sz w:val="28"/>
          <w:szCs w:val="28"/>
        </w:rPr>
        <w:t>2</w:t>
      </w:r>
      <w:r w:rsidR="00413AE6" w:rsidRPr="0023367E">
        <w:rPr>
          <w:sz w:val="28"/>
          <w:szCs w:val="28"/>
        </w:rPr>
        <w:t>:</w:t>
      </w:r>
      <w:r w:rsidR="009F55DF">
        <w:rPr>
          <w:sz w:val="28"/>
          <w:szCs w:val="28"/>
        </w:rPr>
        <w:t>3886</w:t>
      </w:r>
      <w:r w:rsidR="00413AE6">
        <w:rPr>
          <w:sz w:val="28"/>
          <w:szCs w:val="28"/>
        </w:rPr>
        <w:t xml:space="preserve">, для </w:t>
      </w:r>
      <w:r w:rsidR="009F55DF">
        <w:rPr>
          <w:sz w:val="28"/>
          <w:szCs w:val="28"/>
        </w:rPr>
        <w:t>индивидуального жилищного строительства</w:t>
      </w:r>
      <w:r w:rsidR="00413AE6" w:rsidRPr="0023367E">
        <w:rPr>
          <w:sz w:val="28"/>
          <w:szCs w:val="28"/>
        </w:rPr>
        <w:t xml:space="preserve">, площадью </w:t>
      </w:r>
      <w:r w:rsidR="009F55DF">
        <w:rPr>
          <w:sz w:val="28"/>
          <w:szCs w:val="28"/>
        </w:rPr>
        <w:t>1200</w:t>
      </w:r>
      <w:r w:rsidR="00413AE6" w:rsidRPr="0023367E">
        <w:rPr>
          <w:sz w:val="28"/>
          <w:szCs w:val="28"/>
        </w:rPr>
        <w:t xml:space="preserve"> кв.м.</w:t>
      </w:r>
    </w:p>
    <w:p w:rsidR="009F55DF" w:rsidRDefault="00413AE6" w:rsidP="009F55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9F55DF">
        <w:rPr>
          <w:sz w:val="28"/>
          <w:szCs w:val="28"/>
        </w:rPr>
        <w:t>4</w:t>
      </w:r>
      <w:r w:rsidRPr="0023367E">
        <w:rPr>
          <w:sz w:val="28"/>
          <w:szCs w:val="28"/>
        </w:rPr>
        <w:t xml:space="preserve"> - Алтайский край, Павловский район, </w:t>
      </w:r>
      <w:r w:rsidR="009F55DF">
        <w:rPr>
          <w:sz w:val="28"/>
          <w:szCs w:val="28"/>
        </w:rPr>
        <w:t>п</w:t>
      </w:r>
      <w:r w:rsidR="0000297D">
        <w:rPr>
          <w:sz w:val="28"/>
          <w:szCs w:val="28"/>
        </w:rPr>
        <w:t xml:space="preserve">. </w:t>
      </w:r>
      <w:r w:rsidR="009F55DF">
        <w:rPr>
          <w:sz w:val="28"/>
          <w:szCs w:val="28"/>
        </w:rPr>
        <w:t>Прутской</w:t>
      </w:r>
      <w:r w:rsidR="0000297D">
        <w:rPr>
          <w:sz w:val="28"/>
          <w:szCs w:val="28"/>
        </w:rPr>
        <w:t xml:space="preserve">, </w:t>
      </w:r>
      <w:r w:rsidRPr="0023367E">
        <w:rPr>
          <w:sz w:val="28"/>
          <w:szCs w:val="28"/>
        </w:rPr>
        <w:t xml:space="preserve">с </w:t>
      </w:r>
      <w:proofErr w:type="gramStart"/>
      <w:r w:rsidRPr="0023367E">
        <w:rPr>
          <w:sz w:val="28"/>
          <w:szCs w:val="28"/>
        </w:rPr>
        <w:t>кадастровым</w:t>
      </w:r>
      <w:proofErr w:type="gramEnd"/>
      <w:r w:rsidRPr="0023367E">
        <w:rPr>
          <w:sz w:val="28"/>
          <w:szCs w:val="28"/>
        </w:rPr>
        <w:t xml:space="preserve"> № 22:31:0</w:t>
      </w:r>
      <w:r w:rsidR="009F55DF"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 w:rsidR="009F55DF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F55DF"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 w:rsidR="009F55DF">
        <w:rPr>
          <w:sz w:val="28"/>
          <w:szCs w:val="28"/>
        </w:rPr>
        <w:t>3885</w:t>
      </w:r>
      <w:r>
        <w:rPr>
          <w:sz w:val="28"/>
          <w:szCs w:val="28"/>
        </w:rPr>
        <w:t xml:space="preserve">, для </w:t>
      </w:r>
      <w:r w:rsidR="00F41FDB"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 w:rsidR="009F55DF">
        <w:rPr>
          <w:sz w:val="28"/>
          <w:szCs w:val="28"/>
        </w:rPr>
        <w:t>1148</w:t>
      </w:r>
      <w:r w:rsidRPr="0023367E">
        <w:rPr>
          <w:sz w:val="28"/>
          <w:szCs w:val="28"/>
        </w:rPr>
        <w:t xml:space="preserve"> кв.м.</w:t>
      </w:r>
    </w:p>
    <w:p w:rsidR="00CF5A43" w:rsidRPr="00CF5A43" w:rsidRDefault="00F41FDB" w:rsidP="00CF5A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9F55DF"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F55DF" w:rsidRPr="009F55DF">
        <w:rPr>
          <w:sz w:val="28"/>
          <w:szCs w:val="28"/>
        </w:rPr>
        <w:t xml:space="preserve"> </w:t>
      </w:r>
      <w:r w:rsidR="009F55DF" w:rsidRPr="0023367E">
        <w:rPr>
          <w:sz w:val="28"/>
          <w:szCs w:val="28"/>
        </w:rPr>
        <w:t xml:space="preserve">Алтайский край, Павловский район, </w:t>
      </w:r>
      <w:r w:rsidR="009F55DF">
        <w:rPr>
          <w:sz w:val="28"/>
          <w:szCs w:val="28"/>
        </w:rPr>
        <w:t xml:space="preserve">п. Прутской, </w:t>
      </w:r>
      <w:r w:rsidR="009F55DF" w:rsidRPr="0023367E">
        <w:rPr>
          <w:sz w:val="28"/>
          <w:szCs w:val="28"/>
        </w:rPr>
        <w:t xml:space="preserve">с </w:t>
      </w:r>
      <w:proofErr w:type="gramStart"/>
      <w:r w:rsidR="009F55DF" w:rsidRPr="0023367E">
        <w:rPr>
          <w:sz w:val="28"/>
          <w:szCs w:val="28"/>
        </w:rPr>
        <w:t>кадастровым</w:t>
      </w:r>
      <w:proofErr w:type="gramEnd"/>
      <w:r w:rsidR="009F55DF" w:rsidRPr="0023367E">
        <w:rPr>
          <w:sz w:val="28"/>
          <w:szCs w:val="28"/>
        </w:rPr>
        <w:t xml:space="preserve"> № 22:31:0</w:t>
      </w:r>
      <w:r w:rsidR="009F55DF">
        <w:rPr>
          <w:sz w:val="28"/>
          <w:szCs w:val="28"/>
        </w:rPr>
        <w:t>1</w:t>
      </w:r>
      <w:r w:rsidR="009F55DF" w:rsidRPr="0023367E">
        <w:rPr>
          <w:sz w:val="28"/>
          <w:szCs w:val="28"/>
        </w:rPr>
        <w:t>0</w:t>
      </w:r>
      <w:r w:rsidR="009F55DF">
        <w:rPr>
          <w:sz w:val="28"/>
          <w:szCs w:val="28"/>
        </w:rPr>
        <w:t>402</w:t>
      </w:r>
      <w:r w:rsidR="009F55DF" w:rsidRPr="0023367E">
        <w:rPr>
          <w:sz w:val="28"/>
          <w:szCs w:val="28"/>
        </w:rPr>
        <w:t>:</w:t>
      </w:r>
      <w:r w:rsidR="009F55DF">
        <w:rPr>
          <w:sz w:val="28"/>
          <w:szCs w:val="28"/>
        </w:rPr>
        <w:t>388</w:t>
      </w:r>
      <w:r w:rsidR="00CF5A43">
        <w:rPr>
          <w:sz w:val="28"/>
          <w:szCs w:val="28"/>
        </w:rPr>
        <w:t>4</w:t>
      </w:r>
      <w:r w:rsidR="009F55DF">
        <w:rPr>
          <w:sz w:val="28"/>
          <w:szCs w:val="28"/>
        </w:rPr>
        <w:t>, для индивидуального жилищного строительства</w:t>
      </w:r>
      <w:r w:rsidR="009F55DF" w:rsidRPr="0023367E">
        <w:rPr>
          <w:sz w:val="28"/>
          <w:szCs w:val="28"/>
        </w:rPr>
        <w:t xml:space="preserve">, площадью </w:t>
      </w:r>
      <w:r w:rsidR="009F55DF">
        <w:rPr>
          <w:sz w:val="28"/>
          <w:szCs w:val="28"/>
        </w:rPr>
        <w:t>1</w:t>
      </w:r>
      <w:r w:rsidR="00CF5A43">
        <w:rPr>
          <w:sz w:val="28"/>
          <w:szCs w:val="28"/>
        </w:rPr>
        <w:t>500</w:t>
      </w:r>
      <w:r w:rsidR="009F55DF" w:rsidRPr="0023367E">
        <w:rPr>
          <w:sz w:val="28"/>
          <w:szCs w:val="28"/>
        </w:rPr>
        <w:t xml:space="preserve"> кв.м.</w:t>
      </w:r>
    </w:p>
    <w:p w:rsidR="00CF5A43" w:rsidRDefault="00F41FDB" w:rsidP="00CF5A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CF5A43"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>с. Павловск, с</w:t>
      </w:r>
      <w:r w:rsidR="00CF5A43">
        <w:rPr>
          <w:sz w:val="28"/>
          <w:szCs w:val="28"/>
        </w:rPr>
        <w:t xml:space="preserve"> кадастровым номером 22:31:020006</w:t>
      </w:r>
      <w:r>
        <w:rPr>
          <w:sz w:val="28"/>
          <w:szCs w:val="28"/>
        </w:rPr>
        <w:t>:1</w:t>
      </w:r>
      <w:r w:rsidR="00CF5A43">
        <w:rPr>
          <w:sz w:val="28"/>
          <w:szCs w:val="28"/>
        </w:rPr>
        <w:t>318</w:t>
      </w:r>
      <w:r>
        <w:rPr>
          <w:sz w:val="28"/>
          <w:szCs w:val="28"/>
        </w:rPr>
        <w:t>, для</w:t>
      </w:r>
      <w:r w:rsidRPr="000803CE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личного подсобного хозяйства, площадью 1</w:t>
      </w:r>
      <w:r w:rsidR="00CF5A43">
        <w:rPr>
          <w:sz w:val="28"/>
          <w:szCs w:val="28"/>
        </w:rPr>
        <w:t>479</w:t>
      </w:r>
      <w:r>
        <w:rPr>
          <w:sz w:val="28"/>
          <w:szCs w:val="28"/>
        </w:rPr>
        <w:t xml:space="preserve"> кв.м.</w:t>
      </w:r>
    </w:p>
    <w:p w:rsidR="00F41FDB" w:rsidRDefault="00F41FDB" w:rsidP="00F41F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CF5A43">
        <w:rPr>
          <w:sz w:val="28"/>
          <w:szCs w:val="28"/>
        </w:rPr>
        <w:t>7</w:t>
      </w:r>
      <w:r w:rsidRPr="0023367E">
        <w:rPr>
          <w:sz w:val="28"/>
          <w:szCs w:val="28"/>
        </w:rPr>
        <w:t xml:space="preserve"> - Алтайский край, Павловский район, </w:t>
      </w:r>
      <w:r>
        <w:rPr>
          <w:sz w:val="28"/>
          <w:szCs w:val="28"/>
        </w:rPr>
        <w:t xml:space="preserve">с. </w:t>
      </w:r>
      <w:r w:rsidR="00CF5A43">
        <w:rPr>
          <w:sz w:val="28"/>
          <w:szCs w:val="28"/>
        </w:rPr>
        <w:t>Черемное</w:t>
      </w:r>
      <w:r>
        <w:rPr>
          <w:sz w:val="28"/>
          <w:szCs w:val="28"/>
        </w:rPr>
        <w:t xml:space="preserve">, ул. </w:t>
      </w:r>
      <w:proofErr w:type="gramStart"/>
      <w:r w:rsidR="00CF5A43"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с кадастровым номером 22:31:0</w:t>
      </w:r>
      <w:r w:rsidR="00CF5A4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CF5A43">
        <w:rPr>
          <w:sz w:val="28"/>
          <w:szCs w:val="28"/>
        </w:rPr>
        <w:t>803</w:t>
      </w:r>
      <w:r>
        <w:rPr>
          <w:sz w:val="28"/>
          <w:szCs w:val="28"/>
        </w:rPr>
        <w:t>:</w:t>
      </w:r>
      <w:r w:rsidR="00CF5A43">
        <w:rPr>
          <w:sz w:val="28"/>
          <w:szCs w:val="28"/>
        </w:rPr>
        <w:t>4143</w:t>
      </w:r>
      <w:r>
        <w:rPr>
          <w:sz w:val="28"/>
          <w:szCs w:val="28"/>
        </w:rPr>
        <w:t>, для</w:t>
      </w:r>
      <w:r w:rsidRPr="00080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личного </w:t>
      </w:r>
      <w:r w:rsidR="00CF5A43">
        <w:rPr>
          <w:sz w:val="28"/>
          <w:szCs w:val="28"/>
        </w:rPr>
        <w:t>подсобного хозяйства, площадью 1523</w:t>
      </w:r>
      <w:r>
        <w:rPr>
          <w:sz w:val="28"/>
          <w:szCs w:val="28"/>
        </w:rPr>
        <w:t xml:space="preserve"> кв.м.</w:t>
      </w:r>
    </w:p>
    <w:p w:rsidR="00871396" w:rsidRPr="00601F7D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601F7D">
        <w:rPr>
          <w:sz w:val="28"/>
          <w:szCs w:val="28"/>
        </w:rPr>
        <w:t>1.2.1. Установить начальную цену предмета аукциона земельн</w:t>
      </w:r>
      <w:r w:rsidR="00543CBB" w:rsidRPr="00601F7D">
        <w:rPr>
          <w:sz w:val="28"/>
          <w:szCs w:val="28"/>
        </w:rPr>
        <w:t>ых</w:t>
      </w:r>
      <w:r w:rsidRPr="00601F7D">
        <w:rPr>
          <w:sz w:val="28"/>
          <w:szCs w:val="28"/>
        </w:rPr>
        <w:t xml:space="preserve"> участк</w:t>
      </w:r>
      <w:r w:rsidR="00543CBB" w:rsidRPr="00601F7D">
        <w:rPr>
          <w:sz w:val="28"/>
          <w:szCs w:val="28"/>
        </w:rPr>
        <w:t>ов</w:t>
      </w:r>
      <w:r w:rsidRPr="00601F7D">
        <w:rPr>
          <w:sz w:val="28"/>
          <w:szCs w:val="28"/>
        </w:rPr>
        <w:t xml:space="preserve"> (начальный размер годовой арендной платы):</w:t>
      </w:r>
    </w:p>
    <w:p w:rsidR="00543CBB" w:rsidRPr="00AE381F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AE381F">
        <w:rPr>
          <w:sz w:val="28"/>
        </w:rPr>
        <w:t>Лот № 1</w:t>
      </w:r>
      <w:r w:rsidR="00CF5A43">
        <w:rPr>
          <w:sz w:val="28"/>
        </w:rPr>
        <w:t>3</w:t>
      </w:r>
      <w:r w:rsidRPr="00AE381F">
        <w:rPr>
          <w:sz w:val="28"/>
        </w:rPr>
        <w:t xml:space="preserve"> – </w:t>
      </w:r>
      <w:r w:rsidR="00CF5A43">
        <w:rPr>
          <w:sz w:val="28"/>
        </w:rPr>
        <w:t>78107</w:t>
      </w:r>
      <w:r w:rsidRPr="00AE381F">
        <w:rPr>
          <w:sz w:val="28"/>
        </w:rPr>
        <w:t xml:space="preserve"> (</w:t>
      </w:r>
      <w:r w:rsidR="00CF5A43">
        <w:rPr>
          <w:sz w:val="28"/>
        </w:rPr>
        <w:t>Семьдесят восемь тысяч сто семь</w:t>
      </w:r>
      <w:r w:rsidR="00AE381F" w:rsidRPr="00AE381F">
        <w:rPr>
          <w:sz w:val="28"/>
        </w:rPr>
        <w:t xml:space="preserve">) </w:t>
      </w:r>
      <w:r w:rsidRPr="00AE381F">
        <w:rPr>
          <w:sz w:val="28"/>
        </w:rPr>
        <w:t>рублей</w:t>
      </w:r>
      <w:r w:rsidR="00AE381F" w:rsidRPr="00AE381F">
        <w:rPr>
          <w:sz w:val="28"/>
        </w:rPr>
        <w:t>;</w:t>
      </w:r>
    </w:p>
    <w:p w:rsidR="00F41FDB" w:rsidRPr="00AE381F" w:rsidRDefault="00F41FDB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AE381F">
        <w:rPr>
          <w:sz w:val="28"/>
        </w:rPr>
        <w:t>Лот № 1</w:t>
      </w:r>
      <w:r w:rsidR="00CF5A43">
        <w:rPr>
          <w:sz w:val="28"/>
        </w:rPr>
        <w:t>4</w:t>
      </w:r>
      <w:r w:rsidRPr="00AE381F">
        <w:rPr>
          <w:sz w:val="28"/>
        </w:rPr>
        <w:t xml:space="preserve"> – </w:t>
      </w:r>
      <w:r w:rsidR="00CF5A43">
        <w:rPr>
          <w:sz w:val="28"/>
        </w:rPr>
        <w:t>75005</w:t>
      </w:r>
      <w:r w:rsidRPr="00AE381F">
        <w:rPr>
          <w:sz w:val="28"/>
        </w:rPr>
        <w:t xml:space="preserve"> (</w:t>
      </w:r>
      <w:r w:rsidR="00CF5A43">
        <w:rPr>
          <w:sz w:val="28"/>
        </w:rPr>
        <w:t>Семьдесят пять тысяч пять</w:t>
      </w:r>
      <w:r w:rsidR="00AE381F" w:rsidRPr="00AE381F">
        <w:rPr>
          <w:sz w:val="28"/>
        </w:rPr>
        <w:t>) рублей;</w:t>
      </w:r>
    </w:p>
    <w:p w:rsidR="00F41FDB" w:rsidRPr="00AE381F" w:rsidRDefault="00F41FDB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AE381F">
        <w:rPr>
          <w:sz w:val="28"/>
        </w:rPr>
        <w:t>Лот № 1</w:t>
      </w:r>
      <w:r w:rsidR="00CF5A43">
        <w:rPr>
          <w:sz w:val="28"/>
        </w:rPr>
        <w:t>5</w:t>
      </w:r>
      <w:r w:rsidRPr="00AE381F">
        <w:rPr>
          <w:sz w:val="28"/>
        </w:rPr>
        <w:t xml:space="preserve"> – </w:t>
      </w:r>
      <w:r w:rsidR="00CF5A43">
        <w:rPr>
          <w:sz w:val="28"/>
        </w:rPr>
        <w:t>95830</w:t>
      </w:r>
      <w:r w:rsidRPr="00AE381F">
        <w:rPr>
          <w:sz w:val="28"/>
        </w:rPr>
        <w:t xml:space="preserve"> (</w:t>
      </w:r>
      <w:r w:rsidR="00CF5A43">
        <w:rPr>
          <w:sz w:val="28"/>
        </w:rPr>
        <w:t>Девяносто пять тысяч восемьсот тридцать</w:t>
      </w:r>
      <w:r w:rsidR="00AE381F" w:rsidRPr="00AE381F">
        <w:rPr>
          <w:sz w:val="28"/>
        </w:rPr>
        <w:t>) рублей;</w:t>
      </w:r>
    </w:p>
    <w:p w:rsidR="00F41FDB" w:rsidRPr="00684BEB" w:rsidRDefault="00F41FDB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684BEB">
        <w:rPr>
          <w:sz w:val="28"/>
        </w:rPr>
        <w:t>Лот № 1</w:t>
      </w:r>
      <w:r w:rsidR="00CF5A43">
        <w:rPr>
          <w:sz w:val="28"/>
        </w:rPr>
        <w:t>6</w:t>
      </w:r>
      <w:r w:rsidRPr="00684BEB">
        <w:rPr>
          <w:sz w:val="28"/>
        </w:rPr>
        <w:t xml:space="preserve"> – </w:t>
      </w:r>
      <w:r w:rsidR="00CF5A43">
        <w:rPr>
          <w:sz w:val="28"/>
        </w:rPr>
        <w:t>44216</w:t>
      </w:r>
      <w:r w:rsidRPr="00684BEB">
        <w:rPr>
          <w:sz w:val="28"/>
        </w:rPr>
        <w:t xml:space="preserve"> (</w:t>
      </w:r>
      <w:r w:rsidR="00CF5A43">
        <w:rPr>
          <w:sz w:val="28"/>
        </w:rPr>
        <w:t>Сорок четыре тысячи двести шестнадцать</w:t>
      </w:r>
      <w:r w:rsidRPr="00684BEB">
        <w:rPr>
          <w:sz w:val="28"/>
        </w:rPr>
        <w:t>) рубл</w:t>
      </w:r>
      <w:r w:rsidR="00CF5A43">
        <w:rPr>
          <w:sz w:val="28"/>
        </w:rPr>
        <w:t>ей</w:t>
      </w:r>
      <w:r w:rsidR="00AE381F">
        <w:rPr>
          <w:sz w:val="28"/>
        </w:rPr>
        <w:t>;</w:t>
      </w:r>
    </w:p>
    <w:p w:rsidR="00684BEB" w:rsidRPr="00684BEB" w:rsidRDefault="00F41FDB" w:rsidP="00684BE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684BEB">
        <w:rPr>
          <w:sz w:val="28"/>
        </w:rPr>
        <w:t>Лот № 1</w:t>
      </w:r>
      <w:r w:rsidR="00CF5A43">
        <w:rPr>
          <w:sz w:val="28"/>
        </w:rPr>
        <w:t>7</w:t>
      </w:r>
      <w:r w:rsidRPr="00684BEB">
        <w:rPr>
          <w:sz w:val="28"/>
        </w:rPr>
        <w:t xml:space="preserve"> –</w:t>
      </w:r>
      <w:r w:rsidRPr="00F41FDB">
        <w:rPr>
          <w:color w:val="FF0000"/>
          <w:sz w:val="28"/>
        </w:rPr>
        <w:t xml:space="preserve"> </w:t>
      </w:r>
      <w:r w:rsidR="00CF5A43">
        <w:rPr>
          <w:sz w:val="28"/>
        </w:rPr>
        <w:t>75742</w:t>
      </w:r>
      <w:r w:rsidR="00684BEB" w:rsidRPr="00684BEB">
        <w:rPr>
          <w:sz w:val="28"/>
        </w:rPr>
        <w:t xml:space="preserve"> (</w:t>
      </w:r>
      <w:r w:rsidR="00CF5A43">
        <w:rPr>
          <w:sz w:val="28"/>
        </w:rPr>
        <w:t>Семьдесят пять тысяч семьсот сорок два</w:t>
      </w:r>
      <w:r w:rsidR="00AE381F">
        <w:rPr>
          <w:sz w:val="28"/>
        </w:rPr>
        <w:t>) рубля</w:t>
      </w:r>
      <w:r w:rsidR="00CF5A43">
        <w:rPr>
          <w:sz w:val="28"/>
        </w:rPr>
        <w:t>.</w:t>
      </w:r>
    </w:p>
    <w:p w:rsidR="00CF5A43" w:rsidRDefault="00871396" w:rsidP="00684BE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>
        <w:rPr>
          <w:sz w:val="28"/>
        </w:rPr>
        <w:t>1</w:t>
      </w:r>
      <w:r w:rsidRPr="00871396">
        <w:rPr>
          <w:sz w:val="28"/>
        </w:rPr>
        <w:t>.</w:t>
      </w:r>
      <w:r>
        <w:rPr>
          <w:sz w:val="28"/>
        </w:rPr>
        <w:t>2</w:t>
      </w:r>
      <w:r w:rsidRPr="00871396">
        <w:rPr>
          <w:sz w:val="28"/>
        </w:rPr>
        <w:t>.2. Уст</w:t>
      </w:r>
      <w:r w:rsidR="00F1091D">
        <w:rPr>
          <w:sz w:val="28"/>
        </w:rPr>
        <w:t>ановить срок аренды для земельн</w:t>
      </w:r>
      <w:r w:rsidR="00543CBB">
        <w:rPr>
          <w:sz w:val="28"/>
        </w:rPr>
        <w:t>ых</w:t>
      </w:r>
      <w:r w:rsidRPr="00871396">
        <w:rPr>
          <w:sz w:val="28"/>
        </w:rPr>
        <w:t xml:space="preserve"> участк</w:t>
      </w:r>
      <w:r w:rsidR="00543CBB">
        <w:rPr>
          <w:sz w:val="28"/>
        </w:rPr>
        <w:t>ов</w:t>
      </w:r>
      <w:r w:rsidRPr="00871396">
        <w:rPr>
          <w:sz w:val="28"/>
        </w:rPr>
        <w:t xml:space="preserve"> - </w:t>
      </w:r>
      <w:r>
        <w:rPr>
          <w:sz w:val="28"/>
        </w:rPr>
        <w:t>2</w:t>
      </w:r>
      <w:r w:rsidRPr="00871396">
        <w:rPr>
          <w:sz w:val="28"/>
        </w:rPr>
        <w:t>0 лет.</w:t>
      </w:r>
    </w:p>
    <w:p w:rsidR="00887844" w:rsidRDefault="00CF5A43" w:rsidP="00887844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360DF8">
        <w:rPr>
          <w:sz w:val="28"/>
        </w:rPr>
        <w:t>.</w:t>
      </w:r>
      <w:r>
        <w:rPr>
          <w:sz w:val="28"/>
        </w:rPr>
        <w:t>2</w:t>
      </w:r>
      <w:r w:rsidR="002B009F">
        <w:rPr>
          <w:sz w:val="28"/>
        </w:rPr>
        <w:t>.</w:t>
      </w:r>
      <w:r>
        <w:rPr>
          <w:sz w:val="28"/>
        </w:rPr>
        <w:t>2.</w:t>
      </w:r>
      <w:r w:rsidR="00887844">
        <w:rPr>
          <w:sz w:val="28"/>
        </w:rPr>
        <w:t xml:space="preserve"> Оплата г</w:t>
      </w:r>
      <w:r w:rsidR="00887844" w:rsidRPr="003739B0">
        <w:rPr>
          <w:sz w:val="28"/>
          <w:szCs w:val="28"/>
        </w:rPr>
        <w:t>одово</w:t>
      </w:r>
      <w:r w:rsidR="00887844">
        <w:rPr>
          <w:sz w:val="28"/>
          <w:szCs w:val="28"/>
        </w:rPr>
        <w:t>го</w:t>
      </w:r>
      <w:r w:rsidR="00887844" w:rsidRPr="003739B0">
        <w:rPr>
          <w:sz w:val="28"/>
          <w:szCs w:val="28"/>
        </w:rPr>
        <w:t xml:space="preserve"> размер</w:t>
      </w:r>
      <w:r w:rsidR="00887844">
        <w:rPr>
          <w:sz w:val="28"/>
          <w:szCs w:val="28"/>
        </w:rPr>
        <w:t>а</w:t>
      </w:r>
      <w:r w:rsidR="00887844" w:rsidRPr="003739B0">
        <w:rPr>
          <w:sz w:val="28"/>
          <w:szCs w:val="28"/>
        </w:rPr>
        <w:t xml:space="preserve"> арендной платы (сложивш</w:t>
      </w:r>
      <w:r w:rsidR="00887844">
        <w:rPr>
          <w:sz w:val="28"/>
          <w:szCs w:val="28"/>
        </w:rPr>
        <w:t>егося</w:t>
      </w:r>
      <w:r w:rsidR="00887844" w:rsidRPr="003739B0">
        <w:rPr>
          <w:sz w:val="28"/>
          <w:szCs w:val="28"/>
        </w:rPr>
        <w:t xml:space="preserve"> по результатам </w:t>
      </w:r>
      <w:r w:rsidR="00887844">
        <w:rPr>
          <w:sz w:val="28"/>
          <w:szCs w:val="28"/>
        </w:rPr>
        <w:t>аукциона</w:t>
      </w:r>
      <w:r w:rsidR="00887844" w:rsidRPr="003739B0">
        <w:rPr>
          <w:sz w:val="28"/>
          <w:szCs w:val="28"/>
        </w:rPr>
        <w:t xml:space="preserve">) </w:t>
      </w:r>
      <w:r w:rsidR="00887844">
        <w:rPr>
          <w:sz w:val="28"/>
          <w:szCs w:val="28"/>
        </w:rPr>
        <w:t>производится в течение 15 рабочих дней с момента подписания договора аренды земельного участка</w:t>
      </w:r>
      <w:r w:rsidR="00887844">
        <w:rPr>
          <w:sz w:val="28"/>
        </w:rPr>
        <w:t xml:space="preserve">. </w:t>
      </w:r>
    </w:p>
    <w:p w:rsidR="00926D4A" w:rsidRPr="00165EFE" w:rsidRDefault="00CF5A43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9471A7">
        <w:rPr>
          <w:sz w:val="28"/>
        </w:rPr>
        <w:t xml:space="preserve">. </w:t>
      </w:r>
      <w:r w:rsidR="00926D4A" w:rsidRPr="00165EFE">
        <w:rPr>
          <w:sz w:val="28"/>
        </w:rPr>
        <w:t>Установить шаг аукциона земельных участков в размере – 3% от начальной цены лота.</w:t>
      </w:r>
    </w:p>
    <w:p w:rsidR="00926D4A" w:rsidRPr="00165EFE" w:rsidRDefault="00CF5A4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926D4A" w:rsidRPr="00165EFE">
        <w:rPr>
          <w:sz w:val="28"/>
        </w:rPr>
        <w:t xml:space="preserve">. </w:t>
      </w:r>
      <w:r w:rsidR="00926D4A" w:rsidRPr="00165EFE">
        <w:rPr>
          <w:sz w:val="28"/>
          <w:szCs w:val="28"/>
        </w:rPr>
        <w:t>Установить размер задатка для земельных участков в размере – 30 % от начальной цены лота.</w:t>
      </w:r>
    </w:p>
    <w:p w:rsidR="00926D4A" w:rsidRPr="00E27F2E" w:rsidRDefault="00CF5A4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D4A" w:rsidRPr="00E27F2E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Default="00CF5A43" w:rsidP="004515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26D4A" w:rsidRPr="00E27F2E">
        <w:rPr>
          <w:sz w:val="28"/>
        </w:rPr>
        <w:t xml:space="preserve">. </w:t>
      </w:r>
      <w:r>
        <w:rPr>
          <w:sz w:val="28"/>
        </w:rPr>
        <w:t>Разместить</w:t>
      </w:r>
      <w:r w:rsidR="00926D4A" w:rsidRPr="00266FE0">
        <w:rPr>
          <w:sz w:val="28"/>
        </w:rPr>
        <w:t xml:space="preserve"> информационное сообщение о проведен</w:t>
      </w:r>
      <w:proofErr w:type="gramStart"/>
      <w:r w:rsidR="00926D4A" w:rsidRPr="00266FE0">
        <w:rPr>
          <w:sz w:val="28"/>
        </w:rPr>
        <w:t>ии ау</w:t>
      </w:r>
      <w:proofErr w:type="gramEnd"/>
      <w:r w:rsidR="00926D4A" w:rsidRPr="00266FE0">
        <w:rPr>
          <w:sz w:val="28"/>
        </w:rPr>
        <w:t xml:space="preserve">кциона на официальном сайте Администрации </w:t>
      </w:r>
      <w:r w:rsidR="00C84F9B">
        <w:rPr>
          <w:sz w:val="28"/>
        </w:rPr>
        <w:t>Павловского</w:t>
      </w:r>
      <w:r w:rsidR="00926D4A">
        <w:rPr>
          <w:sz w:val="28"/>
        </w:rPr>
        <w:t xml:space="preserve"> </w:t>
      </w:r>
      <w:r w:rsidR="00D23A1A">
        <w:rPr>
          <w:sz w:val="28"/>
        </w:rPr>
        <w:t>района</w:t>
      </w:r>
      <w:r w:rsidR="00926D4A" w:rsidRPr="00266FE0">
        <w:rPr>
          <w:sz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Default="00CF5A43" w:rsidP="00DA2B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926D4A" w:rsidRPr="00E27F2E">
        <w:rPr>
          <w:sz w:val="28"/>
        </w:rPr>
        <w:t xml:space="preserve">. </w:t>
      </w:r>
      <w:proofErr w:type="gramStart"/>
      <w:r w:rsidR="00F827C9" w:rsidRPr="00A40D83">
        <w:rPr>
          <w:sz w:val="28"/>
        </w:rPr>
        <w:t xml:space="preserve">Контроль </w:t>
      </w:r>
      <w:r w:rsidR="00F827C9">
        <w:rPr>
          <w:sz w:val="28"/>
        </w:rPr>
        <w:t>за</w:t>
      </w:r>
      <w:proofErr w:type="gramEnd"/>
      <w:r w:rsidR="00F827C9">
        <w:rPr>
          <w:sz w:val="28"/>
        </w:rPr>
        <w:t xml:space="preserve"> </w:t>
      </w:r>
      <w:r w:rsidR="00F827C9" w:rsidRPr="00A40D83">
        <w:rPr>
          <w:sz w:val="28"/>
        </w:rPr>
        <w:t>исполнени</w:t>
      </w:r>
      <w:r w:rsidR="00F827C9">
        <w:rPr>
          <w:sz w:val="28"/>
        </w:rPr>
        <w:t>ем</w:t>
      </w:r>
      <w:r w:rsidR="00F827C9" w:rsidRPr="00A40D83">
        <w:rPr>
          <w:sz w:val="28"/>
        </w:rPr>
        <w:t xml:space="preserve"> настоящего постановления </w:t>
      </w:r>
      <w:r w:rsidR="00F827C9">
        <w:rPr>
          <w:sz w:val="28"/>
        </w:rPr>
        <w:t>возложить на заместителя главы Администрации района, председателя комитета по экономике и управлению муници</w:t>
      </w:r>
      <w:r w:rsidR="00DA2B97">
        <w:rPr>
          <w:sz w:val="28"/>
        </w:rPr>
        <w:t>пальным имуществом Пакскину Н.Н.</w:t>
      </w:r>
    </w:p>
    <w:p w:rsidR="002B009F" w:rsidRDefault="002B0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09570B" w:rsidRDefault="0009570B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1A2826" w:rsidRDefault="001A2826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E06360" w:rsidRPr="006958DF" w:rsidRDefault="00A35DE6" w:rsidP="00B10243">
      <w:pPr>
        <w:rPr>
          <w:sz w:val="28"/>
        </w:rPr>
      </w:pPr>
      <w:r>
        <w:rPr>
          <w:sz w:val="28"/>
          <w:szCs w:val="28"/>
        </w:rPr>
        <w:t>Г</w:t>
      </w:r>
      <w:r w:rsidR="00F50E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0E9D">
        <w:rPr>
          <w:sz w:val="28"/>
          <w:szCs w:val="28"/>
        </w:rPr>
        <w:t xml:space="preserve"> района                                   </w:t>
      </w:r>
      <w:r w:rsidR="00BF319E">
        <w:rPr>
          <w:sz w:val="28"/>
          <w:szCs w:val="28"/>
        </w:rPr>
        <w:t xml:space="preserve">                          </w:t>
      </w:r>
      <w:r w:rsidR="00F50E9D">
        <w:rPr>
          <w:sz w:val="28"/>
          <w:szCs w:val="28"/>
        </w:rPr>
        <w:t xml:space="preserve">                   </w:t>
      </w:r>
      <w:r w:rsidR="003851B6">
        <w:rPr>
          <w:sz w:val="28"/>
          <w:szCs w:val="28"/>
        </w:rPr>
        <w:t xml:space="preserve"> </w:t>
      </w:r>
      <w:r w:rsidR="006B3121">
        <w:rPr>
          <w:sz w:val="28"/>
          <w:szCs w:val="28"/>
        </w:rPr>
        <w:t xml:space="preserve">        </w:t>
      </w:r>
      <w:r w:rsidR="003851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19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F319E">
        <w:rPr>
          <w:sz w:val="28"/>
          <w:szCs w:val="28"/>
        </w:rPr>
        <w:t xml:space="preserve">. </w:t>
      </w:r>
      <w:r>
        <w:rPr>
          <w:sz w:val="28"/>
          <w:szCs w:val="28"/>
        </w:rPr>
        <w:t>Бронза</w:t>
      </w:r>
    </w:p>
    <w:sectPr w:rsidR="00E06360" w:rsidRPr="006958DF" w:rsidSect="00575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0297D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6FCE"/>
    <w:rsid w:val="00050A68"/>
    <w:rsid w:val="0005677D"/>
    <w:rsid w:val="00060500"/>
    <w:rsid w:val="00086A4B"/>
    <w:rsid w:val="00091E3E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E6BF7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46A9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5282C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0F7F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96F"/>
    <w:rsid w:val="00235196"/>
    <w:rsid w:val="00235D3D"/>
    <w:rsid w:val="00243B93"/>
    <w:rsid w:val="00245BF3"/>
    <w:rsid w:val="00245E3D"/>
    <w:rsid w:val="002474C1"/>
    <w:rsid w:val="00252D10"/>
    <w:rsid w:val="00253115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C4307"/>
    <w:rsid w:val="002C5C17"/>
    <w:rsid w:val="002C6CE0"/>
    <w:rsid w:val="002C7A86"/>
    <w:rsid w:val="002C7AE4"/>
    <w:rsid w:val="002D082F"/>
    <w:rsid w:val="002D1D41"/>
    <w:rsid w:val="002D4A89"/>
    <w:rsid w:val="002D651B"/>
    <w:rsid w:val="002E400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24A"/>
    <w:rsid w:val="00341D42"/>
    <w:rsid w:val="0034233B"/>
    <w:rsid w:val="00342346"/>
    <w:rsid w:val="0035516B"/>
    <w:rsid w:val="00360DF8"/>
    <w:rsid w:val="0036165B"/>
    <w:rsid w:val="00364FA7"/>
    <w:rsid w:val="00372482"/>
    <w:rsid w:val="003778FC"/>
    <w:rsid w:val="003808A1"/>
    <w:rsid w:val="0038313E"/>
    <w:rsid w:val="0038330D"/>
    <w:rsid w:val="003839E9"/>
    <w:rsid w:val="003851B6"/>
    <w:rsid w:val="0038543B"/>
    <w:rsid w:val="00387C48"/>
    <w:rsid w:val="0039786B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4D0E"/>
    <w:rsid w:val="003F6660"/>
    <w:rsid w:val="00402340"/>
    <w:rsid w:val="00406364"/>
    <w:rsid w:val="00413AE6"/>
    <w:rsid w:val="00420200"/>
    <w:rsid w:val="00423009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3897"/>
    <w:rsid w:val="00464E1C"/>
    <w:rsid w:val="00475235"/>
    <w:rsid w:val="00476EB3"/>
    <w:rsid w:val="00483A18"/>
    <w:rsid w:val="00485172"/>
    <w:rsid w:val="00493192"/>
    <w:rsid w:val="00497C27"/>
    <w:rsid w:val="004A3644"/>
    <w:rsid w:val="004A37EC"/>
    <w:rsid w:val="004A606E"/>
    <w:rsid w:val="004A7D3F"/>
    <w:rsid w:val="004B0326"/>
    <w:rsid w:val="004B7755"/>
    <w:rsid w:val="004B7ABD"/>
    <w:rsid w:val="004C3C35"/>
    <w:rsid w:val="004D26E6"/>
    <w:rsid w:val="004D6490"/>
    <w:rsid w:val="004D7860"/>
    <w:rsid w:val="004E2ECC"/>
    <w:rsid w:val="004F438B"/>
    <w:rsid w:val="004F4946"/>
    <w:rsid w:val="004F5481"/>
    <w:rsid w:val="004F6C25"/>
    <w:rsid w:val="004F7395"/>
    <w:rsid w:val="004F75B3"/>
    <w:rsid w:val="004F7DD3"/>
    <w:rsid w:val="005057CD"/>
    <w:rsid w:val="00514CEA"/>
    <w:rsid w:val="0052032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98B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643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D2F27"/>
    <w:rsid w:val="005D3CBB"/>
    <w:rsid w:val="005D45DB"/>
    <w:rsid w:val="005E14BA"/>
    <w:rsid w:val="005E2BF4"/>
    <w:rsid w:val="005E3881"/>
    <w:rsid w:val="005E6BB4"/>
    <w:rsid w:val="005F0A4D"/>
    <w:rsid w:val="005F3610"/>
    <w:rsid w:val="00601F7D"/>
    <w:rsid w:val="00602247"/>
    <w:rsid w:val="006139BA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54B38"/>
    <w:rsid w:val="00661706"/>
    <w:rsid w:val="00663203"/>
    <w:rsid w:val="00663FC5"/>
    <w:rsid w:val="00666635"/>
    <w:rsid w:val="0066679F"/>
    <w:rsid w:val="00670D8E"/>
    <w:rsid w:val="00670F7B"/>
    <w:rsid w:val="00677218"/>
    <w:rsid w:val="0068390B"/>
    <w:rsid w:val="00684BEB"/>
    <w:rsid w:val="0068614B"/>
    <w:rsid w:val="0068680A"/>
    <w:rsid w:val="006946AB"/>
    <w:rsid w:val="006958DF"/>
    <w:rsid w:val="00696148"/>
    <w:rsid w:val="006A7E3F"/>
    <w:rsid w:val="006B0BFE"/>
    <w:rsid w:val="006B1A9C"/>
    <w:rsid w:val="006B3121"/>
    <w:rsid w:val="006B4E74"/>
    <w:rsid w:val="006B53EA"/>
    <w:rsid w:val="006B5E4D"/>
    <w:rsid w:val="006B6E61"/>
    <w:rsid w:val="006C23BE"/>
    <w:rsid w:val="006C2F28"/>
    <w:rsid w:val="006C3FF7"/>
    <w:rsid w:val="006D0980"/>
    <w:rsid w:val="006D2219"/>
    <w:rsid w:val="006E5C7E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7E98"/>
    <w:rsid w:val="00781A7D"/>
    <w:rsid w:val="00785626"/>
    <w:rsid w:val="007A5BBD"/>
    <w:rsid w:val="007B1572"/>
    <w:rsid w:val="007B1627"/>
    <w:rsid w:val="007C2AB1"/>
    <w:rsid w:val="007C58E7"/>
    <w:rsid w:val="007D38C4"/>
    <w:rsid w:val="007D544F"/>
    <w:rsid w:val="007D7F38"/>
    <w:rsid w:val="007E14B4"/>
    <w:rsid w:val="007E1989"/>
    <w:rsid w:val="007E3D35"/>
    <w:rsid w:val="007F0E37"/>
    <w:rsid w:val="007F3F85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6260"/>
    <w:rsid w:val="008374B4"/>
    <w:rsid w:val="00840980"/>
    <w:rsid w:val="00845864"/>
    <w:rsid w:val="0085007D"/>
    <w:rsid w:val="0085098A"/>
    <w:rsid w:val="00850C44"/>
    <w:rsid w:val="00851D0F"/>
    <w:rsid w:val="00856A79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479F"/>
    <w:rsid w:val="008E584D"/>
    <w:rsid w:val="008E5D20"/>
    <w:rsid w:val="008F2D53"/>
    <w:rsid w:val="008F5C22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F0C"/>
    <w:rsid w:val="00992F59"/>
    <w:rsid w:val="00993330"/>
    <w:rsid w:val="009A0EA1"/>
    <w:rsid w:val="009A4488"/>
    <w:rsid w:val="009A4C13"/>
    <w:rsid w:val="009A5843"/>
    <w:rsid w:val="009B0185"/>
    <w:rsid w:val="009B0823"/>
    <w:rsid w:val="009B1A54"/>
    <w:rsid w:val="009B2200"/>
    <w:rsid w:val="009B36E3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9F55DF"/>
    <w:rsid w:val="00A02D52"/>
    <w:rsid w:val="00A05E1A"/>
    <w:rsid w:val="00A06CBD"/>
    <w:rsid w:val="00A131D6"/>
    <w:rsid w:val="00A177A5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5C55"/>
    <w:rsid w:val="00AE0232"/>
    <w:rsid w:val="00AE0956"/>
    <w:rsid w:val="00AE12A2"/>
    <w:rsid w:val="00AE3043"/>
    <w:rsid w:val="00AE381F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7E71"/>
    <w:rsid w:val="00B211A6"/>
    <w:rsid w:val="00B22D4E"/>
    <w:rsid w:val="00B23DE2"/>
    <w:rsid w:val="00B30148"/>
    <w:rsid w:val="00B31005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15E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115D"/>
    <w:rsid w:val="00BD3C39"/>
    <w:rsid w:val="00BD43AB"/>
    <w:rsid w:val="00BE1160"/>
    <w:rsid w:val="00BE4755"/>
    <w:rsid w:val="00BE586E"/>
    <w:rsid w:val="00BE6F37"/>
    <w:rsid w:val="00BF15B7"/>
    <w:rsid w:val="00BF1FE4"/>
    <w:rsid w:val="00BF319E"/>
    <w:rsid w:val="00BF6F45"/>
    <w:rsid w:val="00C00E98"/>
    <w:rsid w:val="00C02358"/>
    <w:rsid w:val="00C044B4"/>
    <w:rsid w:val="00C12D23"/>
    <w:rsid w:val="00C17852"/>
    <w:rsid w:val="00C25FAB"/>
    <w:rsid w:val="00C273AB"/>
    <w:rsid w:val="00C32744"/>
    <w:rsid w:val="00C32945"/>
    <w:rsid w:val="00C34624"/>
    <w:rsid w:val="00C42EE2"/>
    <w:rsid w:val="00C478F2"/>
    <w:rsid w:val="00C523F7"/>
    <w:rsid w:val="00C57604"/>
    <w:rsid w:val="00C57B62"/>
    <w:rsid w:val="00C63538"/>
    <w:rsid w:val="00C64E66"/>
    <w:rsid w:val="00C66B33"/>
    <w:rsid w:val="00C73B8F"/>
    <w:rsid w:val="00C7411A"/>
    <w:rsid w:val="00C74497"/>
    <w:rsid w:val="00C77143"/>
    <w:rsid w:val="00C83A7F"/>
    <w:rsid w:val="00C84A0B"/>
    <w:rsid w:val="00C84F9B"/>
    <w:rsid w:val="00C92CE9"/>
    <w:rsid w:val="00C95C02"/>
    <w:rsid w:val="00C97049"/>
    <w:rsid w:val="00CB17E3"/>
    <w:rsid w:val="00CB4E51"/>
    <w:rsid w:val="00CB5456"/>
    <w:rsid w:val="00CB6B45"/>
    <w:rsid w:val="00CB6F6D"/>
    <w:rsid w:val="00CC1E0F"/>
    <w:rsid w:val="00CD0B1B"/>
    <w:rsid w:val="00CD58A8"/>
    <w:rsid w:val="00CD5DB7"/>
    <w:rsid w:val="00CD5F41"/>
    <w:rsid w:val="00CD75E8"/>
    <w:rsid w:val="00CE5974"/>
    <w:rsid w:val="00CE75DD"/>
    <w:rsid w:val="00CF0927"/>
    <w:rsid w:val="00CF0C36"/>
    <w:rsid w:val="00CF35A5"/>
    <w:rsid w:val="00CF41CB"/>
    <w:rsid w:val="00CF4253"/>
    <w:rsid w:val="00CF5A43"/>
    <w:rsid w:val="00D00136"/>
    <w:rsid w:val="00D04D69"/>
    <w:rsid w:val="00D10324"/>
    <w:rsid w:val="00D1102E"/>
    <w:rsid w:val="00D15918"/>
    <w:rsid w:val="00D172C7"/>
    <w:rsid w:val="00D23A1A"/>
    <w:rsid w:val="00D37265"/>
    <w:rsid w:val="00D37F05"/>
    <w:rsid w:val="00D4786F"/>
    <w:rsid w:val="00D47ED1"/>
    <w:rsid w:val="00D510C7"/>
    <w:rsid w:val="00D51D3E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2B97"/>
    <w:rsid w:val="00DB5F37"/>
    <w:rsid w:val="00DB6735"/>
    <w:rsid w:val="00DC1373"/>
    <w:rsid w:val="00DC1FD6"/>
    <w:rsid w:val="00DC2D48"/>
    <w:rsid w:val="00DD023D"/>
    <w:rsid w:val="00DE1BE0"/>
    <w:rsid w:val="00DE424B"/>
    <w:rsid w:val="00DF08A5"/>
    <w:rsid w:val="00DF37F7"/>
    <w:rsid w:val="00DF393A"/>
    <w:rsid w:val="00DF6EBC"/>
    <w:rsid w:val="00E06360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18C0"/>
    <w:rsid w:val="00E56722"/>
    <w:rsid w:val="00E65E48"/>
    <w:rsid w:val="00E66F44"/>
    <w:rsid w:val="00E85E4F"/>
    <w:rsid w:val="00E9485C"/>
    <w:rsid w:val="00E97CCD"/>
    <w:rsid w:val="00EA02BC"/>
    <w:rsid w:val="00EA169D"/>
    <w:rsid w:val="00EA18EF"/>
    <w:rsid w:val="00EA3673"/>
    <w:rsid w:val="00EA551C"/>
    <w:rsid w:val="00EB245F"/>
    <w:rsid w:val="00EC0350"/>
    <w:rsid w:val="00ED18E7"/>
    <w:rsid w:val="00ED25B3"/>
    <w:rsid w:val="00ED3B67"/>
    <w:rsid w:val="00ED6062"/>
    <w:rsid w:val="00ED6415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32F7"/>
    <w:rsid w:val="00F366A6"/>
    <w:rsid w:val="00F405EA"/>
    <w:rsid w:val="00F41772"/>
    <w:rsid w:val="00F41FDB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B2EC9"/>
    <w:rsid w:val="00FB35F8"/>
    <w:rsid w:val="00FB7131"/>
    <w:rsid w:val="00FB7AD6"/>
    <w:rsid w:val="00FC2A44"/>
    <w:rsid w:val="00FC6937"/>
    <w:rsid w:val="00FD7591"/>
    <w:rsid w:val="00FE02C6"/>
    <w:rsid w:val="00FE6130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0A52F-E324-4CAD-9B48-E3E88BEF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1699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136</cp:revision>
  <cp:lastPrinted>2025-02-25T03:21:00Z</cp:lastPrinted>
  <dcterms:created xsi:type="dcterms:W3CDTF">2022-09-26T10:05:00Z</dcterms:created>
  <dcterms:modified xsi:type="dcterms:W3CDTF">2025-03-27T02:16:00Z</dcterms:modified>
</cp:coreProperties>
</file>